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636AF2">
      <w:pPr>
        <w:ind w:right="-11"/>
      </w:pPr>
    </w:p>
    <w:p w:rsidR="00A25147" w:rsidRDefault="00A25147" w:rsidP="00A25147">
      <w:pPr>
        <w:ind w:left="981" w:right="-11"/>
      </w:pPr>
    </w:p>
    <w:p w:rsidR="00A25147" w:rsidRDefault="00A25147" w:rsidP="00FA0B5B">
      <w:pPr>
        <w:ind w:right="-11"/>
      </w:pP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ANEXO VII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 MODELO DE DECLARAÇÃO DE RENÚNCIA À VISTORIA </w:t>
      </w:r>
    </w:p>
    <w:p w:rsidR="00FA0B5B" w:rsidRDefault="00905FBC" w:rsidP="00FA0B5B">
      <w:pPr>
        <w:ind w:left="10" w:right="-15"/>
        <w:jc w:val="center"/>
      </w:pPr>
      <w:r>
        <w:rPr>
          <w:rFonts w:eastAsia="Arial" w:cs="Arial"/>
          <w:b/>
        </w:rPr>
        <w:t>PREGAO - 253/2021</w:t>
      </w:r>
      <w:r w:rsidR="00FA0B5B">
        <w:rPr>
          <w:rFonts w:eastAsia="Arial" w:cs="Arial"/>
          <w:b/>
        </w:rPr>
        <w:t xml:space="preserve"> </w:t>
      </w:r>
    </w:p>
    <w:p w:rsidR="00FA0B5B" w:rsidRDefault="00FA0B5B" w:rsidP="00FA0B5B">
      <w:pPr>
        <w:spacing w:after="13"/>
        <w:ind w:left="286"/>
      </w:pPr>
      <w:r>
        <w:t xml:space="preserve"> </w:t>
      </w:r>
    </w:p>
    <w:p w:rsidR="00FA0B5B" w:rsidRDefault="00FA0B5B" w:rsidP="00FA0B5B">
      <w:pPr>
        <w:ind w:left="296"/>
      </w:pPr>
    </w:p>
    <w:p w:rsidR="00FA0B5B" w:rsidRDefault="00FA0B5B" w:rsidP="00FA0B5B">
      <w:pPr>
        <w:ind w:left="296"/>
        <w:jc w:val="both"/>
      </w:pPr>
      <w:r>
        <w:t>(</w:t>
      </w:r>
      <w:proofErr w:type="gramStart"/>
      <w:r>
        <w:t>nome</w:t>
      </w:r>
      <w:proofErr w:type="gramEnd"/>
      <w:r>
        <w:t xml:space="preserve"> empresarial da licitante)......inscrita no CNPJ N.º:…………………. , com sede na </w:t>
      </w:r>
    </w:p>
    <w:p w:rsidR="00FA0B5B" w:rsidRDefault="00FA0B5B" w:rsidP="00FA0B5B">
      <w:pPr>
        <w:spacing w:after="223" w:line="352" w:lineRule="auto"/>
        <w:ind w:left="296"/>
        <w:jc w:val="both"/>
      </w:pPr>
      <w:r>
        <w:t>……………</w:t>
      </w:r>
      <w:proofErr w:type="gramStart"/>
      <w:r>
        <w:t>…(</w:t>
      </w:r>
      <w:proofErr w:type="gramEnd"/>
      <w:r>
        <w:t xml:space="preserve">n.º de inscrição) ............................ (Endereço completo) ............................... </w:t>
      </w:r>
      <w:proofErr w:type="gramStart"/>
      <w:r>
        <w:t>por</w:t>
      </w:r>
      <w:proofErr w:type="gramEnd"/>
      <w:r>
        <w:t xml:space="preserve"> intermédio de seu representante legal, o(a) Sr.(a) .................................. infra-assinado, portador(a) da Carteira de Identidade n.º..........e do CPF/MF n.º........, </w:t>
      </w:r>
      <w:r>
        <w:rPr>
          <w:rFonts w:eastAsia="Arial" w:cs="Arial"/>
          <w:b/>
        </w:rPr>
        <w:t>DECLARAMOS</w:t>
      </w:r>
      <w:r>
        <w:t xml:space="preserve"> para os fins de habilitação no Pregão Eletrônico n° </w:t>
      </w:r>
      <w:r w:rsidR="00905FBC">
        <w:rPr>
          <w:rFonts w:eastAsia="Arial" w:cs="Arial"/>
          <w:b/>
        </w:rPr>
        <w:t>253/2021</w:t>
      </w:r>
      <w:r>
        <w:t>, que optamos pela não  realização de vistoria, e que temos pleno conhecimento das condições e peculiaridades inerentes à natureza do trabalho, assumindo total responsabilidade por este fato e que não utilizaremos deste para quaisquer questionamentos futuros que ensejam avenças técnicas ou financeiras com este órgão,</w:t>
      </w:r>
      <w:r>
        <w:rPr>
          <w:rFonts w:eastAsia="Arial" w:cs="Arial"/>
          <w:i/>
          <w:color w:val="FF0000"/>
        </w:rPr>
        <w:t xml:space="preserve"> </w:t>
      </w:r>
      <w:r>
        <w:t xml:space="preserve">mantendo as garantias que vincularem nossa proposta ao presente processo licitatório, em nome da empresa que represento.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ind w:left="579"/>
      </w:pPr>
      <w:r>
        <w:t xml:space="preserve">Município de ____________AM, ____de __________ </w:t>
      </w:r>
      <w:proofErr w:type="spellStart"/>
      <w:r>
        <w:t>de</w:t>
      </w:r>
      <w:proofErr w:type="spellEnd"/>
      <w:r>
        <w:t xml:space="preserve"> 2019.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spacing w:after="11"/>
        <w:jc w:val="center"/>
      </w:pPr>
      <w:r>
        <w:t xml:space="preserve"> </w:t>
      </w:r>
    </w:p>
    <w:p w:rsidR="00FA0B5B" w:rsidRDefault="00FA0B5B" w:rsidP="00FA0B5B">
      <w:pPr>
        <w:ind w:left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69256" wp14:editId="2498B6F9">
                <wp:extent cx="4899025" cy="18288"/>
                <wp:effectExtent l="0" t="0" r="0" b="0"/>
                <wp:docPr id="309706" name="Group 30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8288"/>
                          <a:chOff x="0" y="0"/>
                          <a:chExt cx="4899025" cy="18288"/>
                        </a:xfrm>
                      </wpg:grpSpPr>
                      <wps:wsp>
                        <wps:cNvPr id="350138" name="Shape 350138"/>
                        <wps:cNvSpPr/>
                        <wps:spPr>
                          <a:xfrm>
                            <a:off x="0" y="0"/>
                            <a:ext cx="48990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18288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50BA7" id="Group 309706" o:spid="_x0000_s1026" style="width:385.75pt;height:1.45pt;mso-position-horizontal-relative:char;mso-position-vertical-relative:line" coordsize="489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">
                <v:shape id="Shape 350138" o:spid="_x0000_s1027" style="position:absolute;width:48990;height:182;visibility:visible;mso-wrap-style:square;v-text-anchor:top" coordsize="48990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1cQA&#10;AADfAAAADwAAAGRycy9kb3ducmV2LnhtbERPz2vCMBS+C/4P4Qm7adKpQzqjyEAQL866wY5vzVvT&#10;2byUJtP635vDwOPH93u57l0jLtSF2rOGbKJAEJfe1Fxp+DhtxwsQISIbbDyThhsFWK+GgyXmxl/5&#10;SJciViKFcMhRg42xzaUMpSWHYeJb4sT9+M5hTLCrpOnwmsJdI5+VepEOa04NFlt6s1Seiz+n4evd&#10;L+zv92xeRLm/HU/950FRpvXTqN+8gojUx4f4370zGqZzlU3T4PQnf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H9XEAAAA3wAAAA8AAAAAAAAAAAAAAAAAmAIAAGRycy9k&#10;b3ducmV2LnhtbFBLBQYAAAAABAAEAPUAAACJAwAAAAA=&#10;" path="m,l4899025,r,18288l,18288,,e" fillcolor="black" stroked="f" strokeweight="0">
                  <v:stroke miterlimit="83231f" joinstyle="miter"/>
                  <v:path arrowok="t" textboxrect="0,0,4899025,18288"/>
                </v:shape>
                <w10:anchorlock/>
              </v:group>
            </w:pict>
          </mc:Fallback>
        </mc:AlternateContent>
      </w:r>
    </w:p>
    <w:p w:rsidR="00FA0B5B" w:rsidRDefault="00FA0B5B" w:rsidP="00FA0B5B">
      <w:pPr>
        <w:spacing w:after="299"/>
        <w:ind w:left="2249"/>
      </w:pPr>
      <w:r>
        <w:t>(</w:t>
      </w:r>
      <w:proofErr w:type="gramStart"/>
      <w:r>
        <w:t>assinatura</w:t>
      </w:r>
      <w:proofErr w:type="gramEnd"/>
      <w:r>
        <w:t xml:space="preserve"> do Representante legal da Empresa)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03E1C" wp14:editId="314B6EDF">
                <wp:simplePos x="0" y="0"/>
                <wp:positionH relativeFrom="column">
                  <wp:posOffset>163068</wp:posOffset>
                </wp:positionH>
                <wp:positionV relativeFrom="paragraph">
                  <wp:posOffset>513763</wp:posOffset>
                </wp:positionV>
                <wp:extent cx="5766258" cy="9144"/>
                <wp:effectExtent l="0" t="0" r="0" b="0"/>
                <wp:wrapTopAndBottom/>
                <wp:docPr id="309707" name="Group 309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8" cy="9144"/>
                          <a:chOff x="0" y="0"/>
                          <a:chExt cx="5766258" cy="9144"/>
                        </a:xfrm>
                      </wpg:grpSpPr>
                      <pic:pic xmlns:pic="http://schemas.openxmlformats.org/drawingml/2006/picture">
                        <pic:nvPicPr>
                          <pic:cNvPr id="43873" name="Picture 43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5" name="Picture 438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7" name="Picture 438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9" name="Picture 43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1" name="Picture 438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3" name="Picture 438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5" name="Picture 43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7" name="Picture 43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9" name="Picture 438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1" name="Picture 43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3" name="Picture 438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5" name="Picture 43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7" name="Picture 438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9" name="Picture 438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1" name="Picture 43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9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3" name="Picture 43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2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5" name="Picture 43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5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7" name="Picture 43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8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9" name="Picture 439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1" name="Picture 439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3" name="Picture 439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5" name="Picture 439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9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7" name="Picture 43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2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5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1" name="Picture 43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8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3" name="Picture 439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1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5" name="Picture 439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7" name="Picture 439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7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9" name="Picture 43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0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1" name="Picture 43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3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3" name="Picture 439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5" name="Picture 439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6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7" name="Picture 43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1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9" name="Picture 43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1" name="Picture 439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3" name="Picture 43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5" name="Picture 439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66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9" name="Picture 4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8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1" name="Picture 439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31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3" name="Picture 439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4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5" name="Picture 4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7" name="Picture 439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9" name="Picture 439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1" name="Picture 43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3" name="Picture 43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9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5" name="Picture 439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1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7" name="Picture 43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94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9" name="Picture 43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7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1" name="Picture 439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6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3" name="Picture 4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5" name="Picture 439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26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7" name="Picture 4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09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9" name="Picture 439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75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3" name="Picture 439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5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5" name="Picture 43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7" name="Picture 439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423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9" name="Picture 43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06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1" name="Picture 439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89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3" name="Picture 4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5" name="Picture 439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55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7" name="Picture 43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338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9" name="Picture 439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1" name="Picture 440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0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3" name="Picture 440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5" name="Picture 44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69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7" name="Picture 44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9" name="Picture 44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35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1" name="Picture 4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18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3" name="Picture 44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5" name="Picture 440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83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7" name="Picture 44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66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9" name="Picture 440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4973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1" name="Picture 440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536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3" name="Picture 44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19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5" name="Picture 44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02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7" name="Picture 440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085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9" name="Picture 440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67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1" name="Picture 440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450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3" name="Picture 440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3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5" name="Picture 44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6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7" name="Picture 440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9" name="Picture 44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182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1" name="Picture 440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65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3" name="Picture 440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48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5" name="Picture 44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0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7" name="Picture 440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3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9" name="Picture 44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096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1" name="Picture 440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9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3" name="Picture 44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62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5" name="Picture 44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645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7" name="Picture 440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28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9" name="Picture 440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1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1" name="Picture 440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94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3" name="Picture 440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3769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5" name="Picture 440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559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7" name="Picture 44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42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9" name="Picture 44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25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1" name="Picture 44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08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3" name="Picture 44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91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5" name="Picture 440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7" name="Picture 440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657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9" name="Picture 44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839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1" name="Picture 44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22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3" name="Picture 44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5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5" name="Picture 4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388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7" name="Picture 44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71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9" name="Picture 44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54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1" name="Picture 44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937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3" name="Picture 4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20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5" name="Picture 44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02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7" name="Picture 44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485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9" name="Picture 44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668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1" name="Picture 44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851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3" name="Picture 44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34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5" name="Picture 44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17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7" name="Picture 44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00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1" name="Picture 44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766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3" name="Picture 44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8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1317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7" name="Picture 4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14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9" name="Picture 44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97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1" name="Picture 44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0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3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5" name="Picture 44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046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7" name="Picture 44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29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9" name="Picture 44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119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1" name="Picture 44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94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3" name="Picture 44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77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5" name="Picture 44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605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7" name="Picture 44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434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9" name="Picture 44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26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1" name="Picture 44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09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3" name="Picture 44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92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5" name="Picture 44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74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7" name="Picture 44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57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9" name="Picture 44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2407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1" name="Picture 44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3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3" name="Picture 44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065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5" name="Picture 44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89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7" name="Picture 4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72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9" name="Picture 44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551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1" name="Picture 44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38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3" name="Picture 44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520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5" name="Picture 44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703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7" name="Picture 4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886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9" name="Picture 44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69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1" name="Picture 44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2524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3" name="Picture 44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5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5" name="Picture 44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81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7" name="Picture 44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01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9" name="Picture 44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83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1" name="Picture 44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66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3" name="Picture 44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49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5" name="Picture 44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32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7" name="Picture 44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715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9" name="Picture 44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983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1" name="Picture 44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081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3" name="Picture 44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64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5" name="Picture 44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44698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7" name="Picture 44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632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9" name="Picture 44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815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1" name="Picture 44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8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3" name="Picture 44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181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5" name="Picture 44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63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7" name="Picture 44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546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9" name="Picture 44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729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1" name="Picture 44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12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3" name="Picture 44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95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5" name="Picture 44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78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7" name="Picture 44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61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9" name="Picture 44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644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1" name="Picture 44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269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3" name="Picture 4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5" name="Picture 44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92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7" name="Picture 44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75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9" name="Picture 44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8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1" name="Picture 44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41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3" name="Picture 44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24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5" name="Picture 44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07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7" name="Picture 44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0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9" name="Picture 44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7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1" name="Picture 4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3" name="Picture 44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838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5" name="Picture 44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2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7" name="Picture 44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20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9" name="Picture 44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387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1" name="Picture 44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70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3" name="Picture 44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5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5" name="Picture 44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3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7" name="Picture 44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11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9" name="Picture 44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0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1" name="Picture 44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84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3" name="Picture 44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67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5" name="Picture 44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850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7" name="Picture 44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33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9" name="Picture 4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216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1" name="Picture 44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98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3" name="Picture 44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81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5" name="Picture 44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64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47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9" name="Picture 44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0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1" name="Picture 44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3" name="Picture 44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96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5" name="Picture 44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791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7" name="Picture 44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8620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9" name="Picture 44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44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1" name="Picture 44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227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3" name="Picture 44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10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5" name="Picture 44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7" name="Picture 44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776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9" name="Picture 44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959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1" name="Picture 44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142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3" name="Picture 44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25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5" name="Picture 44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507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7" name="Picture 44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90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9" name="Picture 44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73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056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3" name="Picture 44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39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5" name="Picture 44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223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7" name="Picture 44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05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9" name="Picture 44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88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970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3" name="Picture 44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3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5" name="Picture 44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3367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7" name="Picture 44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5196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9" name="Picture 44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702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1" name="Picture 44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85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3" name="Picture 44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68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5" name="Picture 44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251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7" name="Picture 44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34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9" name="Picture 44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16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1" name="Picture 44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99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3" name="Picture 44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982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5" name="Picture 44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65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7" name="Picture 44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8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9" name="Picture 44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31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1" name="Picture 44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14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3" name="Picture 4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7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5" name="Picture 4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79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7" name="Picture 44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62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9" name="Picture 44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5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1" name="Picture 44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28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3" name="Picture 44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11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5" name="Picture 44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94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7" name="Picture 44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177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9" name="Picture 44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360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1" name="Picture 44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54296" y="0"/>
                            <a:ext cx="18592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3" name="Picture 44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9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5" name="Picture 44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12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7" name="Picture 44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95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9" name="Picture 44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78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1" name="Picture 44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461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3" name="Picture 44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4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5" name="Picture 44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2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7" name="Picture 44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009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9" name="Picture 44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192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1" name="Picture 44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375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58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5" name="Picture 44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4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7" name="Picture 44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92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9" name="Picture 44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10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1" name="Picture 44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289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3" name="Picture 44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472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5" name="Picture 44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55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7" name="Picture 44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86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9" name="Picture 44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21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1" name="Picture 444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04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3" name="Picture 444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87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5" name="Picture 44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570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7" name="Picture 44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753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9" name="Picture 4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93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1" name="Picture 44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11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3" name="Picture 444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01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5" name="Picture 44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4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7" name="Picture 44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6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9" name="Picture 44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5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1" name="Picture 44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03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3" name="Picture 44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16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5" name="Picture 44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98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7" name="Picture 444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81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9" name="Picture 44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64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1" name="Picture 44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7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3" name="Picture 44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30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5" name="Picture 4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1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7" name="Picture 4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96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9" name="Picture 44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679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1" name="Picture 44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861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3" name="Picture 44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44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5" name="Picture 444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27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7" name="Picture 44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1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9" name="Picture 44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9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1" name="Picture 44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776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3" name="Picture 44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959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142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7" name="Picture 44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50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9" name="Picture 44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50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1" name="Picture 444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9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3" name="Picture 44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736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5" name="Picture 44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05654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7" name="Picture 44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2394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9" name="Picture 4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2229" y="0"/>
                            <a:ext cx="1828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1" name="Picture 4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0518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3" name="Picture 4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880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5" name="Picture 4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7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7" name="Picture 4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5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9" name="Picture 4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336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1" name="Picture 44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19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3" name="Picture 44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02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5" name="Picture 444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885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7" name="Picture 444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682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9" name="Picture 44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251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1" name="Picture 44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433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3" name="Picture 44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1686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DDAA" id="Group 309707" o:spid="_x0000_s1026" style="position:absolute;margin-left:12.85pt;margin-top:40.45pt;width:454.05pt;height:.7pt;z-index:251665408" coordsize="57662,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73" o:spid="_x0000_s1027" type="#_x0000_t75" style="position:absolute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ivbEAAAA3gAAAA8AAABkcnMvZG93bnJldi54bWxEj0+LwjAUxO/CfofwFvam6fqfapRF6NKT&#10;YPWyt0fzti02L6WJbf32RhA8DjPzG2a7H0wtOmpdZVnB9yQCQZxbXXGh4HJOxmsQziNrrC2Tgjs5&#10;2O8+RluMte35RF3mCxEg7GJUUHrfxFK6vCSDbmIb4uD929agD7ItpG6xD3BTy2kULaXBisNCiQ0d&#10;Ssqv2c0oWP1ytcTb3zFh3Xf3BafeJKlSX5/DzwaEp8G/w692qhXMZ+vVDJ53whW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aivbEAAAA3gAAAA8AAAAAAAAAAAAAAAAA&#10;nwIAAGRycy9kb3ducmV2LnhtbFBLBQYAAAAABAAEAPcAAACQAwAAAAA=&#10;">
                  <v:imagedata r:id="rId15" o:title=""/>
                </v:shape>
                <v:shape id="Picture 43875" o:spid="_x0000_s1028" type="#_x0000_t75" style="position:absolute;left: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txnFAAAA3gAAAA8AAABkcnMvZG93bnJldi54bWxEj0trwzAQhO+F/AexgdwaOU3zwIliQsHF&#10;p0LTXnJbrI0tYq2MJT/y76tCocdhZr5hjtlkGzFQ541jBatlAoK4dNpwpeD7K3/eg/ABWWPjmBQ8&#10;yEN2mj0dMdVu5E8aLqESEcI+RQV1CG0qpS9rsuiXriWO3s11FkOUXSV1h2OE20a+JMlWWjQcF2ps&#10;6a2m8n7prYLdO5st9tePnPU4PDZcBJsXSi3m0/kAItAU/sN/7UIreF3vdxv4vROv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7cZxQAAAN4AAAAPAAAAAAAAAAAAAAAA&#10;AJ8CAABkcnMvZG93bnJldi54bWxQSwUGAAAAAAQABAD3AAAAkQMAAAAA&#10;">
                  <v:imagedata r:id="rId15" o:title=""/>
                </v:shape>
                <v:shape id="Picture 43877" o:spid="_x0000_s1029" type="#_x0000_t75" style="position:absolute;left: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hjPXFAAAA3gAAAA8AAABkcnMvZG93bnJldi54bWxEj81qwzAQhO+FvoPYQm6NnLS1gxvFhIKD&#10;T4U6ueS2WFvbxFoZS/7J21eFQo/DzHzD7LPFdGKiwbWWFWzWEQjiyuqWawWXc/68A+E8ssbOMim4&#10;k4Ps8Piwx1Tbmb9oKn0tAoRdigoa7/tUSlc1ZNCtbU8cvG87GPRBDrXUA84Bbjq5jaJYGmw5LDTY&#10;00dD1a0cjYLkxG2M4/UzZz1P9zcuvMkLpVZPy/EdhKfF/4f/2oVW8PqySxL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YYz1xQAAAN4AAAAPAAAAAAAAAAAAAAAA&#10;AJ8CAABkcnMvZG93bnJldi54bWxQSwUGAAAAAAQABAD3AAAAkQMAAAAA&#10;">
                  <v:imagedata r:id="rId15" o:title=""/>
                </v:shape>
                <v:shape id="Picture 43879" o:spid="_x0000_s1030" type="#_x0000_t75" style="position:absolute;left:5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Rz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Stb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r0cxQAAAN4AAAAPAAAAAAAAAAAAAAAA&#10;AJ8CAABkcnMvZG93bnJldi54bWxQSwUGAAAAAAQABAD3AAAAkQMAAAAA&#10;">
                  <v:imagedata r:id="rId15" o:title=""/>
                </v:shape>
                <v:shape id="Picture 43881" o:spid="_x0000_s1031" type="#_x0000_t75" style="position:absolute;left:7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T3FAAAA3gAAAA8AAABkcnMvZG93bnJldi54bWxEj81qwzAQhO+FvIPYQG6NnLR1jRvFhIKD&#10;T4U6ueS2WFvb1FoZS/7J21eFQo/DzHzDHLLFdGKiwbWWFey2EQjiyuqWawXXS/6YgHAeWWNnmRTc&#10;yUF2XD0cMNV25k+aSl+LAGGXooLG+z6V0lUNGXRb2xMH78sOBn2QQy31gHOAm07uoyiWBlsOCw32&#10;9N5Q9V2ORsHrmdsYx9tHznqe7i9ceJMXSm3Wy+kNhKfF/4f/2oVW8PyUJDv4vROu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E9xQAAAN4AAAAPAAAAAAAAAAAAAAAA&#10;AJ8CAABkcnMvZG93bnJldi54bWxQSwUGAAAAAAQABAD3AAAAkQMAAAAA&#10;">
                  <v:imagedata r:id="rId15" o:title=""/>
                </v:shape>
                <v:shape id="Picture 43883" o:spid="_x0000_s1032" type="#_x0000_t75" style="position:absolute;left:9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+tHEAAAA3gAAAA8AAABkcnMvZG93bnJldi54bWxEj0+LwjAUxO+C3yE8wZum6uqWrlFEqPQk&#10;+Ofi7dG8bcs2L6WJbf32m4UFj8PM/IbZ7gdTi45aV1lWsJhHIIhzqysuFNxv6SwG4TyyxtoyKXiR&#10;g/1uPNpiom3PF+quvhABwi5BBaX3TSKly0sy6Oa2IQ7et20N+iDbQuoW+wA3tVxG0UYarDgslNjQ&#10;saT85/o0Cj5PXG3w+TinrPvutebMmzRTajoZDl8gPA3+Hf5vZ1rBxyqOV/B3J1w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P+tHEAAAA3gAAAA8AAAAAAAAAAAAAAAAA&#10;nwIAAGRycy9kb3ducmV2LnhtbFBLBQYAAAAABAAEAPcAAACQAwAAAAA=&#10;">
                  <v:imagedata r:id="rId15" o:title=""/>
                </v:shape>
                <v:shape id="Picture 43885" o:spid="_x0000_s1033" type="#_x0000_t75" style="position:absolute;left:10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xz7EAAAA3gAAAA8AAABkcnMvZG93bnJldi54bWxEj0GLwjAUhO+C/yE8wZum6qqlGkWELj0t&#10;rHrx9miebbF5KU1s67/fLCzscZiZb5j9cTC16Kh1lWUFi3kEgji3uuJCwe2azmIQziNrrC2Tgjc5&#10;OB7Goz0m2vb8Td3FFyJA2CWooPS+SaR0eUkG3dw2xMF72NagD7ItpG6xD3BTy2UUbaTBisNCiQ2d&#10;S8qfl5dRsP3kaoOv+1fKuu/ea868STOlppPhtAPhafD/4b92phV8rOJ4Db93whW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qxz7EAAAA3gAAAA8AAAAAAAAAAAAAAAAA&#10;nwIAAGRycy9kb3ducmV2LnhtbFBLBQYAAAAABAAEAPcAAACQAwAAAAA=&#10;">
                  <v:imagedata r:id="rId15" o:title=""/>
                </v:shape>
                <v:shape id="Picture 43887" o:spid="_x0000_s1034" type="#_x0000_t75" style="position:absolute;left:12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/NLFAAAA3gAAAA8AAABkcnMvZG93bnJldi54bWxEj81qwzAQhO+FvoPYQm6NnLR1jBvFhIKD&#10;T4U6ueS2WFvbxFoZS/7J21eFQo/DzHzD7LPFdGKiwbWWFWzWEQjiyuqWawWXc/6cgHAeWWNnmRTc&#10;yUF2eHzYY6rtzF80lb4WAcIuRQWN930qpasaMujWticO3rcdDPogh1rqAecAN53cRlEsDbYcFhrs&#10;6aOh6laORsHuxG2M4/UzZz1P9zcuvMkLpVZPy/EdhKfF/4f/2oVW8PqSJDv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PzSxQAAAN4AAAAPAAAAAAAAAAAAAAAA&#10;AJ8CAABkcnMvZG93bnJldi54bWxQSwUGAAAAAAQABAD3AAAAkQMAAAAA&#10;">
                  <v:imagedata r:id="rId15" o:title=""/>
                </v:shape>
                <v:shape id="Picture 43889" o:spid="_x0000_s1035" type="#_x0000_t75" style="position:absolute;left:146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zTvFAAAA3gAAAA8AAABkcnMvZG93bnJldi54bWxEj81rwkAUxO8F/4flCd7qxo/aNLpKKURy&#10;Kvhx6e2RfU2C2bchuybxv3cFweMwM79hNrvB1KKj1lWWFcymEQji3OqKCwXnU/oeg3AeWWNtmRTc&#10;yMFuO3rbYKJtzwfqjr4QAcIuQQWl900ipctLMuimtiEO3r9tDfog20LqFvsAN7WcR9FKGqw4LJTY&#10;0E9J+eV4NQo+91yt8Pr3m7Luu9sHZ96kmVKT8fC9BuFp8K/ws51pBctFHH/B4064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Z807xQAAAN4AAAAPAAAAAAAAAAAAAAAA&#10;AJ8CAABkcnMvZG93bnJldi54bWxQSwUGAAAAAAQABAD3AAAAkQMAAAAA&#10;">
                  <v:imagedata r:id="rId15" o:title=""/>
                </v:shape>
                <v:shape id="Picture 43891" o:spid="_x0000_s1036" type="#_x0000_t75" style="position:absolute;left:1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V+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cjW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fgxQAAAN4AAAAPAAAAAAAAAAAAAAAA&#10;AJ8CAABkcnMvZG93bnJldi54bWxQSwUGAAAAAAQABAD3AAAAkQMAAAAA&#10;">
                  <v:imagedata r:id="rId15" o:title=""/>
                </v:shape>
                <v:shape id="Picture 43893" o:spid="_x0000_s1037" type="#_x0000_t75" style="position:absolute;left:1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bA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2Wq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wMxQAAAN4AAAAPAAAAAAAAAAAAAAAA&#10;AJ8CAABkcnMvZG93bnJldi54bWxQSwUGAAAAAAQABAD3AAAAkQMAAAAA&#10;">
                  <v:imagedata r:id="rId15" o:title=""/>
                </v:shape>
                <v:shape id="Picture 43895" o:spid="_x0000_s1038" type="#_x0000_t75" style="position:absolute;left:2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Ue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Fc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zUePEAAAA3gAAAA8AAAAAAAAAAAAAAAAA&#10;nwIAAGRycy9kb3ducmV2LnhtbFBLBQYAAAAABAAEAPcAAACQAwAAAAA=&#10;">
                  <v:imagedata r:id="rId15" o:title=""/>
                </v:shape>
                <v:shape id="Picture 43897" o:spid="_x0000_s1039" type="#_x0000_t75" style="position:absolute;left:2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g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Wif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WoPxQAAAN4AAAAPAAAAAAAAAAAAAAAA&#10;AJ8CAABkcnMvZG93bnJldi54bWxQSwUGAAAAAAQABAD3AAAAkQMAAAAA&#10;">
                  <v:imagedata r:id="rId15" o:title=""/>
                </v:shape>
                <v:shape id="Picture 43899" o:spid="_x0000_s1040" type="#_x0000_t75" style="position:absolute;left:2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W+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erF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vlvmxQAAAN4AAAAPAAAAAAAAAAAAAAAA&#10;AJ8CAABkcnMvZG93bnJldi54bWxQSwUGAAAAAAQABAD3AAAAkQMAAAAA&#10;">
                  <v:imagedata r:id="rId15" o:title=""/>
                </v:shape>
                <v:shape id="Picture 43901" o:spid="_x0000_s1041" type="#_x0000_t75" style="position:absolute;left:2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zfrFAAAA3gAAAA8AAABkcnMvZG93bnJldi54bWxEj81qwzAQhO+FvoPYQm+NnLZxEzeKCQEH&#10;nwJxe+ltsba2qbUylvyTt48KgRyHmfmG2aazacVIvWssK1guIhDEpdUNVwq+v7KXNQjnkTW2lknB&#10;hRyku8eHLSbaTnymsfCVCBB2CSqove8SKV1Zk0G3sB1x8H5tb9AH2VdS9zgFuGnlaxTF0mDDYaHG&#10;jg41lX/FYBR8HLmJcfg5Zayn8bLi3JssV+r5ad5/gvA0+3v41s61gve3TbSE/zvhCs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836xQAAAN4AAAAPAAAAAAAAAAAAAAAA&#10;AJ8CAABkcnMvZG93bnJldi54bWxQSwUGAAAAAAQABAD3AAAAkQMAAAAA&#10;">
                  <v:imagedata r:id="rId15" o:title=""/>
                </v:shape>
                <v:shape id="Picture 43903" o:spid="_x0000_s1042" type="#_x0000_t75" style="position:absolute;left:2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99hb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99hbEAAAA3gAAAA8AAAAAAAAAAAAAAAAA&#10;nwIAAGRycy9kb3ducmV2LnhtbFBLBQYAAAAABAAEAPcAAACQAwAAAAA=&#10;">
                  <v:imagedata r:id="rId15" o:title=""/>
                </v:shape>
                <v:shape id="Picture 43905" o:spid="_x0000_s1043" type="#_x0000_t75" style="position:absolute;left:2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Yy/n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Z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Yy/nEAAAA3gAAAA8AAAAAAAAAAAAAAAAA&#10;nwIAAGRycy9kb3ducmV2LnhtbFBLBQYAAAAABAAEAPcAAACQAwAAAAA=&#10;">
                  <v:imagedata r:id="rId15" o:title=""/>
                </v:shape>
                <v:shape id="Picture 43907" o:spid="_x0000_s1044" type="#_x0000_t75" style="position:absolute;left:3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8BXFAAAA3gAAAA8AAABkcnMvZG93bnJldi54bWxEj0trwzAQhO+F/gexhd4auY84qRvFhICD&#10;T4G4veS2WFvb1FoZS37k30eFQI7DzHzDbNLZtGKk3jWWFbwuIhDEpdUNVwp+vrOXNQjnkTW2lknB&#10;hRyk28eHDSbaTnyisfCVCBB2CSqove8SKV1Zk0G3sB1x8H5tb9AH2VdS9zgFuGnlWxTF0mDDYaHG&#10;jvY1lX/FYBSsDtzEOJyPGetpvCw59ybLlXp+mndfIDzN/h6+tXOt4OP9M1rB/51wBe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vAVxQAAAN4AAAAPAAAAAAAAAAAAAAAA&#10;AJ8CAABkcnMvZG93bnJldi54bWxQSwUGAAAAAAQABAD3AAAAkQMAAAAA&#10;">
                  <v:imagedata r:id="rId15" o:title=""/>
                </v:shape>
                <v:shape id="Picture 43909" o:spid="_x0000_s1045" type="#_x0000_t75" style="position:absolute;left:3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wfz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oy2874QrIA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cH8xQAAAN4AAAAPAAAAAAAAAAAAAAAA&#10;AJ8CAABkcnMvZG93bnJldi54bWxQSwUGAAAAAAQABAD3AAAAkQMAAAAA&#10;">
                  <v:imagedata r:id="rId15" o:title=""/>
                </v:shape>
                <v:shape id="Picture 43911" o:spid="_x0000_s1046" type="#_x0000_t75" style="position:absolute;left:3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WyfFAAAA3gAAAA8AAABkcnMvZG93bnJldi54bWxEj0Frg0AUhO+B/oflFXpLVtvGJNY1hIDF&#10;UyBpL7k93FeVum/F3aj5991CocdhZr5hsv1sOjHS4FrLCuJVBIK4srrlWsHnR7HcgnAeWWNnmRTc&#10;ycE+f1hkmGo78ZnGi69FgLBLUUHjfZ9K6aqGDLqV7YmD92UHgz7IoZZ6wCnATSefoyiRBlsOCw32&#10;dGyo+r7cjILNO7cJ3q6ngvU03tdcelOUSj09zoc3EJ5m/x/+a5dawevLLo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lsnxQAAAN4AAAAPAAAAAAAAAAAAAAAA&#10;AJ8CAABkcnMvZG93bnJldi54bWxQSwUGAAAAAAQABAD3AAAAkQMAAAAA&#10;">
                  <v:imagedata r:id="rId15" o:title=""/>
                </v:shape>
                <v:shape id="Picture 43913" o:spid="_x0000_s1047" type="#_x0000_t75" style="position:absolute;left:3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YM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k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GDLxQAAAN4AAAAPAAAAAAAAAAAAAAAA&#10;AJ8CAABkcnMvZG93bnJldi54bWxQSwUGAAAAAAQABAD3AAAAkQMAAAAA&#10;">
                  <v:imagedata r:id="rId15" o:title=""/>
                </v:shape>
                <v:shape id="Picture 43915" o:spid="_x0000_s1048" type="#_x0000_t75" style="position:absolute;left:3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XST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yQy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V0kxQAAAN4AAAAPAAAAAAAAAAAAAAAA&#10;AJ8CAABkcnMvZG93bnJldi54bWxQSwUGAAAAAAQABAD3AAAAkQMAAAAA&#10;">
                  <v:imagedata r:id="rId15" o:title=""/>
                </v:shape>
                <v:shape id="Picture 43917" o:spid="_x0000_s1049" type="#_x0000_t75" style="position:absolute;left:4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Zsj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r6E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2bIxQAAAN4AAAAPAAAAAAAAAAAAAAAA&#10;AJ8CAABkcnMvZG93bnJldi54bWxQSwUGAAAAAAQABAD3AAAAkQMAAAAA&#10;">
                  <v:imagedata r:id="rId15" o:title=""/>
                </v:shape>
                <v:shape id="Picture 43919" o:spid="_x0000_s1050" type="#_x0000_t75" style="position:absolute;left:4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Vy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Z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FchxQAAAN4AAAAPAAAAAAAAAAAAAAAA&#10;AJ8CAABkcnMvZG93bnJldi54bWxQSwUGAAAAAAQABAD3AAAAkQMAAAAA&#10;">
                  <v:imagedata r:id="rId15" o:title=""/>
                </v:shape>
                <v:shape id="Picture 43921" o:spid="_x0000_s1051" type="#_x0000_t75" style="position:absolute;left:4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kZrFAAAA3gAAAA8AAABkcnMvZG93bnJldi54bWxEj81qwzAQhO+FvoPYQm+NnDR1EjdKKAUX&#10;nwp1c8ltsTa2qbUylvz39lUgkOMwM98w++NkGjFQ52rLCpaLCARxYXXNpYLTb/qyBeE8ssbGMimY&#10;ycHx8Piwx0TbkX9oyH0pAoRdggoq79tESldUZNAtbEscvIvtDPogu1LqDscAN41cRVEsDdYcFips&#10;6bOi4i/vjYLNF9cx9ufvlPU4zG+ceZNmSj0/TR/vIDxN/h6+tTOtYP26Wy3heidcAX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pGaxQAAAN4AAAAPAAAAAAAAAAAAAAAA&#10;AJ8CAABkcnMvZG93bnJldi54bWxQSwUGAAAAAAQABAD3AAAAkQMAAAAA&#10;">
                  <v:imagedata r:id="rId15" o:title=""/>
                </v:shape>
                <v:shape id="Picture 43923" o:spid="_x0000_s1052" type="#_x0000_t75" style="position:absolute;left:4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qnbFAAAA3gAAAA8AAABkcnMvZG93bnJldi54bWxEj81qwzAQhO+FvIPYQG+NHLtNWidKCAUH&#10;nwpNc+ltsba2ibUylvz39lGh0OMwM98w++NkGjFQ52rLCtarCARxYXXNpYLrV/b0CsJ5ZI2NZVIw&#10;k4PjYfGwx1TbkT9puPhSBAi7FBVU3replK6oyKBb2ZY4eD+2M+iD7EqpOxwD3DQyjqKNNFhzWKiw&#10;pfeKitulNwq2Z6432H9/ZKzHYX7h3JssV+pxOZ12IDxN/j/81861gufkLU7g9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Kp2xQAAAN4AAAAPAAAAAAAAAAAAAAAA&#10;AJ8CAABkcnMvZG93bnJldi54bWxQSwUGAAAAAAQABAD3AAAAkQMAAAAA&#10;">
                  <v:imagedata r:id="rId15" o:title=""/>
                </v:shape>
                <v:shape id="Picture 43925" o:spid="_x0000_s1053" type="#_x0000_t75" style="position:absolute;left:4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l5nEAAAA3gAAAA8AAABkcnMvZG93bnJldi54bWxEj0uLwkAQhO/C/oehF7zpZH2bdZRFiOS0&#10;4OPircm0SdhMT8iMSfz3jiDssaiqr6jNrjeVaKlxpWUFX+MIBHFmdcm5gss5Ga1AOI+ssbJMCh7k&#10;YLf9GGww1rbjI7Unn4sAYRejgsL7OpbSZQUZdGNbEwfvZhuDPsgml7rBLsBNJSdRtJAGSw4LBda0&#10;Lyj7O92NguWBywXer78J6659zDn1JkmVGn72P98gPPX+P/xup1rBbLqezOF1J1wB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tl5nEAAAA3gAAAA8AAAAAAAAAAAAAAAAA&#10;nwIAAGRycy9kb3ducmV2LnhtbFBLBQYAAAAABAAEAPcAAACQAwAAAAA=&#10;">
                  <v:imagedata r:id="rId15" o:title=""/>
                </v:shape>
                <v:shape id="Picture 43927" o:spid="_x0000_s1054" type="#_x0000_t75" style="position:absolute;left:4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HXFAAAA3gAAAA8AAABkcnMvZG93bnJldi54bWxEj81qwzAQhO+BvoPYQm6J3KRxEjdKKAUH&#10;nwJ1e+ltsba2qbUylvz39lGh0OMwM98wp8tkGjFQ52rLCp7WEQjiwuqaSwWfH+nqAMJ5ZI2NZVIw&#10;k4PL+WFxwkTbkd9pyH0pAoRdggoq79tESldUZNCtbUscvG/bGfRBdqXUHY4Bbhq5iaJYGqw5LFTY&#10;0ltFxU/eGwX7K9cx9l+3lPU4zDvOvEkzpZaP0+sLCE+T/w//tTOt4Hl73Ozh9064AvJ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6x1xQAAAN4AAAAPAAAAAAAAAAAAAAAA&#10;AJ8CAABkcnMvZG93bnJldi54bWxQSwUGAAAAAAQABAD3AAAAkQMAAAAA&#10;">
                  <v:imagedata r:id="rId15" o:title=""/>
                </v:shape>
                <v:shape id="Picture 43929" o:spid="_x0000_s1055" type="#_x0000_t75" style="position:absolute;left:51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nZzFAAAA3gAAAA8AAABkcnMvZG93bnJldi54bWxEj81qwzAQhO+BvoPYQm6J3KRxEzdKKAUH&#10;nwJ1e8ltsba2qbUylvz39lGh0OMwM98wx/NkGjFQ52rLCp7WEQjiwuqaSwVfn+lqD8J5ZI2NZVIw&#10;k4Pz6WFxxETbkT9oyH0pAoRdggoq79tESldUZNCtbUscvG/bGfRBdqXUHY4Bbhq5iaJYGqw5LFTY&#10;0ntFxU/eGwUvF65j7G/XlPU4zDvOvEkzpZaP09srCE+T/w//tTOt4Hl72Bzg9064Av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J2cxQAAAN4AAAAPAAAAAAAAAAAAAAAA&#10;AJ8CAABkcnMvZG93bnJldi54bWxQSwUGAAAAAAQABAD3AAAAkQMAAAAA&#10;">
                  <v:imagedata r:id="rId15" o:title=""/>
                </v:shape>
                <v:shape id="Picture 43931" o:spid="_x0000_s1056" type="#_x0000_t75" style="position:absolute;left:530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B0f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wdHxQAAAN4AAAAPAAAAAAAAAAAAAAAA&#10;AJ8CAABkcnMvZG93bnJldi54bWxQSwUGAAAAAAQABAD3AAAAkQMAAAAA&#10;">
                  <v:imagedata r:id="rId15" o:title=""/>
                </v:shape>
                <v:shape id="Picture 43933" o:spid="_x0000_s1057" type="#_x0000_t75" style="position:absolute;left:5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PKvFAAAA3gAAAA8AAABkcnMvZG93bnJldi54bWxEj0FrwkAUhO8F/8PyBG91o2ltG7MREVJy&#10;Kmh76e2RfSbB7NuQXZP477sFweMwM98w6W4yrRiod41lBatlBIK4tLrhSsHPd/78DsJ5ZI2tZVJw&#10;Iwe7bPaUYqLtyEcaTr4SAcIuQQW1910ipStrMuiWtiMO3tn2Bn2QfSV1j2OAm1auo2gjDTYcFmrs&#10;6FBTeTldjYK3T242eP39ylmPw+2VC2/yQqnFfNpvQXia/CN8bxdawUv8EcfwfydcAZ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TyrxQAAAN4AAAAPAAAAAAAAAAAAAAAA&#10;AJ8CAABkcnMvZG93bnJldi54bWxQSwUGAAAAAAQABAD3AAAAkQMAAAAA&#10;">
                  <v:imagedata r:id="rId15" o:title=""/>
                </v:shape>
                <v:shape id="Picture 43935" o:spid="_x0000_s1058" type="#_x0000_t75" style="position:absolute;left:5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AUT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6Op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0AUTEAAAA3gAAAA8AAAAAAAAAAAAAAAAA&#10;nwIAAGRycy9kb3ducmV2LnhtbFBLBQYAAAAABAAEAPcAAACQAwAAAAA=&#10;">
                  <v:imagedata r:id="rId15" o:title=""/>
                </v:shape>
                <v:shape id="Picture 43937" o:spid="_x0000_s1059" type="#_x0000_t75" style="position:absolute;left:5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Oqj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X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6jqoxQAAAN4AAAAPAAAAAAAAAAAAAAAA&#10;AJ8CAABkcnMvZG93bnJldi54bWxQSwUGAAAAAAQABAD3AAAAkQMAAAAA&#10;">
                  <v:imagedata r:id="rId15" o:title=""/>
                </v:shape>
                <v:shape id="Picture 43939" o:spid="_x0000_s1060" type="#_x0000_t75" style="position:absolute;left:6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C0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Z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C0HEAAAA3gAAAA8AAAAAAAAAAAAAAAAA&#10;nwIAAGRycy9kb3ducmV2LnhtbFBLBQYAAAAABAAEAPcAAACQAwAAAAA=&#10;">
                  <v:imagedata r:id="rId15" o:title=""/>
                </v:shape>
                <v:shape id="Picture 43941" o:spid="_x0000_s1061" type="#_x0000_t75" style="position:absolute;left:6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dDr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+t5x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XQ6xQAAAN4AAAAPAAAAAAAAAAAAAAAA&#10;AJ8CAABkcnMvZG93bnJldi54bWxQSwUGAAAAAAQABAD3AAAAkQMAAAAA&#10;">
                  <v:imagedata r:id="rId15" o:title=""/>
                </v:shape>
                <v:shape id="Picture 43943" o:spid="_x0000_s1062" type="#_x0000_t75" style="position:absolute;left:6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T9b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n8kc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/WxQAAAN4AAAAPAAAAAAAAAAAAAAAA&#10;AJ8CAABkcnMvZG93bnJldi54bWxQSwUGAAAAAAQABAD3AAAAkQMAAAAA&#10;">
                  <v:imagedata r:id="rId15" o:title=""/>
                </v:shape>
                <v:shape id="Picture 43945" o:spid="_x0000_s1063" type="#_x0000_t75" style="position:absolute;left:6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cjn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nj3HC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cnI5xQAAAN4AAAAPAAAAAAAAAAAAAAAA&#10;AJ8CAABkcnMvZG93bnJldi54bWxQSwUGAAAAAAQABAD3AAAAkQMAAAAA&#10;">
                  <v:imagedata r:id="rId15" o:title=""/>
                </v:shape>
                <v:shape id="Picture 43947" o:spid="_x0000_s1064" type="#_x0000_t75" style="position:absolute;left:6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Sd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u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SdXEAAAA3gAAAA8AAAAAAAAAAAAAAAAA&#10;nwIAAGRycy9kb3ducmV2LnhtbFBLBQYAAAAABAAEAPcAAACQAwAAAAA=&#10;">
                  <v:imagedata r:id="rId15" o:title=""/>
                </v:shape>
                <v:shape id="Picture 43949" o:spid="_x0000_s1065" type="#_x0000_t75" style="position:absolute;left:6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/eDz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d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/eDzEAAAA3gAAAA8AAAAAAAAAAAAAAAAA&#10;nwIAAGRycy9kb3ducmV2LnhtbFBLBQYAAAAABAAEAPcAAACQAwAAAAA=&#10;">
                  <v:imagedata r:id="rId15" o:title=""/>
                </v:shape>
                <v:shape id="Picture 43951" o:spid="_x0000_s1066" type="#_x0000_t75" style="position:absolute;left:7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4uf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2QS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OLnxQAAAN4AAAAPAAAAAAAAAAAAAAAA&#10;AJ8CAABkcnMvZG93bnJldi54bWxQSwUGAAAAAAQABAD3AAAAkQMAAAAA&#10;">
                  <v:imagedata r:id="rId15" o:title=""/>
                </v:shape>
                <v:shape id="Picture 43953" o:spid="_x0000_s1067" type="#_x0000_t75" style="position:absolute;left:7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2Qv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5Ox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O2QvEAAAA3gAAAA8AAAAAAAAAAAAAAAAA&#10;nwIAAGRycy9kb3ducmV2LnhtbFBLBQYAAAAABAAEAPcAAACQAwAAAAA=&#10;">
                  <v:imagedata r:id="rId15" o:title=""/>
                </v:shape>
                <v:shape id="Picture 43955" o:spid="_x0000_s1068" type="#_x0000_t75" style="position:absolute;left:7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5OTFAAAA3gAAAA8AAABkcnMvZG93bnJldi54bWxEj0Frg0AUhO+B/IflBXpL1qbRtsY1hILB&#10;UyFpL7093BeVum/F3aj5991CocdhZr5hssNsOjHS4FrLCh43EQjiyuqWawWfH8X6BYTzyBo7y6Tg&#10;Tg4O+XKRYartxGcaL74WAcIuRQWN930qpasaMug2ticO3tUOBn2QQy31gFOAm05uoyiRBlsOCw32&#10;9NZQ9X25GQXPJ24TvH29F6yn8R5z6U1RKvWwmo97EJ5m/x/+a5dawe7pNY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TkxQAAAN4AAAAPAAAAAAAAAAAAAAAA&#10;AJ8CAABkcnMvZG93bnJldi54bWxQSwUGAAAAAAQABAD3AAAAkQMAAAAA&#10;">
                  <v:imagedata r:id="rId15" o:title=""/>
                </v:shape>
                <v:shape id="Picture 43957" o:spid="_x0000_s1069" type="#_x0000_t75" style="position:absolute;left:7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3w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13wjEAAAA3gAAAA8AAAAAAAAAAAAAAAAA&#10;nwIAAGRycy9kb3ducmV2LnhtbFBLBQYAAAAABAAEAPcAAACQAwAAAAA=&#10;">
                  <v:imagedata r:id="rId15" o:title=""/>
                </v:shape>
                <v:shape id="Picture 43959" o:spid="_x0000_s1070" type="#_x0000_t75" style="position:absolute;left:7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7uH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13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5u7hxQAAAN4AAAAPAAAAAAAAAAAAAAAA&#10;AJ8CAABkcnMvZG93bnJldi54bWxQSwUGAAAAAAQABAD3AAAAkQMAAAAA&#10;">
                  <v:imagedata r:id="rId15" o:title=""/>
                </v:shape>
                <v:shape id="Picture 43961" o:spid="_x0000_s1071" type="#_x0000_t75" style="position:absolute;left:8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KFrFAAAA3gAAAA8AAABkcnMvZG93bnJldi54bWxEj81qwzAQhO+BvIPYQG+J7LRxWydyKAUX&#10;nwL5ufS2WBvbxFoZS7Gdt68KhR6HmfmG2e0n04qBetdYVhCvIhDEpdUNVwou53z5BsJ5ZI2tZVLw&#10;IAf7bD7bYartyEcaTr4SAcIuRQW1910qpStrMuhWtiMO3tX2Bn2QfSV1j2OAm1auoyiRBhsOCzV2&#10;9FlTeTvdjYLXL24SvH8fctbj8Nhw4U1eKPW0mD62IDxN/j/81y60gpfn9yS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ChaxQAAAN4AAAAPAAAAAAAAAAAAAAAA&#10;AJ8CAABkcnMvZG93bnJldi54bWxQSwUGAAAAAAQABAD3AAAAkQMAAAAA&#10;">
                  <v:imagedata r:id="rId15" o:title=""/>
                </v:shape>
                <v:shape id="Picture 43963" o:spid="_x0000_s1072" type="#_x0000_t75" style="position:absolute;left:8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E7bFAAAA3gAAAA8AAABkcnMvZG93bnJldi54bWxEj0FrwkAUhO8F/8PyhN7qptpGjW6CFCI5&#10;FbS9eHtkn0lo9m3Irkn8926h0OMwM98w+2wyrRiod41lBa+LCARxaXXDlYLvr/xlA8J5ZI2tZVJw&#10;JwdZOnvaY6LtyCcazr4SAcIuQQW1910ipStrMugWtiMO3tX2Bn2QfSV1j2OAm1YuoyiWBhsOCzV2&#10;9FFT+XO+GQXrIzcx3i6fOetxuL9z4U1eKPU8nw47EJ4m/x/+axdawdtqG6/g9064AjJ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hO2xQAAAN4AAAAPAAAAAAAAAAAAAAAA&#10;AJ8CAABkcnMvZG93bnJldi54bWxQSwUGAAAAAAQABAD3AAAAkQMAAAAA&#10;">
                  <v:imagedata r:id="rId15" o:title=""/>
                </v:shape>
                <v:shape id="Picture 43965" o:spid="_x0000_s1073" type="#_x0000_t75" style="position:absolute;left:8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LlnFAAAA3gAAAA8AAABkcnMvZG93bnJldi54bWxEj0FrwkAUhO9C/8PyCt50Y61pm7pKEVJy&#10;EoxeentkX5Ng9m3Irkn8964geBxm5htmvR1NI3rqXG1ZwWIegSAurK65VHA6prNPEM4ja2wsk4Ir&#10;OdhuXiZrTLQd+EB97ksRIOwSVFB53yZSuqIig25uW+Lg/dvOoA+yK6XucAhw08i3KIqlwZrDQoUt&#10;7SoqzvnFKPj45TrGy98+ZT301xVn3qSZUtPX8ecbhKfRP8OPdqYVvC+/4hXc74Qr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y5ZxQAAAN4AAAAPAAAAAAAAAAAAAAAA&#10;AJ8CAABkcnMvZG93bnJldi54bWxQSwUGAAAAAAQABAD3AAAAkQMAAAAA&#10;">
                  <v:imagedata r:id="rId15" o:title=""/>
                </v:shape>
                <v:shape id="Picture 43967" o:spid="_x0000_s1074" type="#_x0000_t75" style="position:absolute;left:8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FbX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m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RW1xQAAAN4AAAAPAAAAAAAAAAAAAAAA&#10;AJ8CAABkcnMvZG93bnJldi54bWxQSwUGAAAAAAQABAD3AAAAkQMAAAAA&#10;">
                  <v:imagedata r:id="rId15" o:title=""/>
                </v:shape>
                <v:shape id="Picture 43969" o:spid="_x0000_s1075" type="#_x0000_t75" style="position:absolute;left:8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JFz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2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iRcxQAAAN4AAAAPAAAAAAAAAAAAAAAA&#10;AJ8CAABkcnMvZG93bnJldi54bWxQSwUGAAAAAAQABAD3AAAAkQMAAAAA&#10;">
                  <v:imagedata r:id="rId15" o:title=""/>
                </v:shape>
                <v:shape id="Picture 43971" o:spid="_x0000_s1076" type="#_x0000_t75" style="position:absolute;left:8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vof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jmH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b6HxQAAAN4AAAAPAAAAAAAAAAAAAAAA&#10;AJ8CAABkcnMvZG93bnJldi54bWxQSwUGAAAAAAQABAD3AAAAkQMAAAAA&#10;">
                  <v:imagedata r:id="rId15" o:title=""/>
                </v:shape>
                <v:shape id="Picture 43973" o:spid="_x0000_s1077" type="#_x0000_t75" style="position:absolute;left:9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hW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i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4VrxQAAAN4AAAAPAAAAAAAAAAAAAAAA&#10;AJ8CAABkcnMvZG93bnJldi54bWxQSwUGAAAAAAQABAD3AAAAkQMAAAAA&#10;">
                  <v:imagedata r:id="rId15" o:title=""/>
                </v:shape>
                <v:shape id="Picture 43975" o:spid="_x0000_s1078" type="#_x0000_t75" style="position:absolute;left:9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uI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Jaz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uITEAAAA3gAAAA8AAAAAAAAAAAAAAAAA&#10;nwIAAGRycy9kb3ducmV2LnhtbFBLBQYAAAAABAAEAPcAAACQAwAAAAA=&#10;">
                  <v:imagedata r:id="rId15" o:title=""/>
                </v:shape>
                <v:shape id="Picture 43977" o:spid="_x0000_s1079" type="#_x0000_t75" style="position:absolute;left:9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g2jFAAAA3gAAAA8AAABkcnMvZG93bnJldi54bWxEj81qwzAQhO+BvIPYQG+JnLSJW8dyKAUX&#10;nwL5ufS2WFvbxFoZS7Gdt68KhR6HmfmGSQ+TacVAvWssK1ivIhDEpdUNVwqul3z5CsJ5ZI2tZVLw&#10;IAeHbD5LMdF25BMNZ1+JAGGXoILa+y6R0pU1GXQr2xEH79v2Bn2QfSV1j2OAm1ZuomgnDTYcFmrs&#10;6KOm8na+GwXxJzc7vH8dc9bj8Nhy4U1eKPW0mN73IDxN/j/81y60gpfntzi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INoxQAAAN4AAAAPAAAAAAAAAAAAAAAA&#10;AJ8CAABkcnMvZG93bnJldi54bWxQSwUGAAAAAAQABAD3AAAAkQMAAAAA&#10;">
                  <v:imagedata r:id="rId15" o:title=""/>
                </v:shape>
                <v:shape id="Picture 43979" o:spid="_x0000_s1080" type="#_x0000_t75" style="position:absolute;left:96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so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1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U7KBxQAAAN4AAAAPAAAAAAAAAAAAAAAA&#10;AJ8CAABkcnMvZG93bnJldi54bWxQSwUGAAAAAAQABAD3AAAAkQMAAAAA&#10;">
                  <v:imagedata r:id="rId15" o:title=""/>
                </v:shape>
                <v:shape id="Picture 43981" o:spid="_x0000_s1081" type="#_x0000_t75" style="position:absolute;left:987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zq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ajm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8M6gxQAAAN4AAAAPAAAAAAAAAAAAAAAA&#10;AJ8CAABkcnMvZG93bnJldi54bWxQSwUGAAAAAAQABAD3AAAAkQMAAAAA&#10;">
                  <v:imagedata r:id="rId15" o:title=""/>
                </v:shape>
                <v:shape id="Picture 43983" o:spid="_x0000_s1082" type="#_x0000_t75" style="position:absolute;left:10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9U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y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MxQAAAN4AAAAPAAAAAAAAAAAAAAAA&#10;AJ8CAABkcnMvZG93bnJldi54bWxQSwUGAAAAAAQABAD3AAAAkQMAAAAA&#10;">
                  <v:imagedata r:id="rId15" o:title=""/>
                </v:shape>
                <v:shape id="Picture 43985" o:spid="_x0000_s1083" type="#_x0000_t75" style="position:absolute;left:10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yK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Y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LyKPEAAAA3gAAAA8AAAAAAAAAAAAAAAAA&#10;nwIAAGRycy9kb3ducmV2LnhtbFBLBQYAAAAABAAEAPcAAACQAwAAAAA=&#10;">
                  <v:imagedata r:id="rId15" o:title=""/>
                </v:shape>
                <v:shape id="Picture 43987" o:spid="_x0000_s1084" type="#_x0000_t75" style="position:absolute;left:10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80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XiX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fNPxQAAAN4AAAAPAAAAAAAAAAAAAAAA&#10;AJ8CAABkcnMvZG93bnJldi54bWxQSwUGAAAAAAQABAD3AAAAkQMAAAAA&#10;">
                  <v:imagedata r:id="rId15" o:title=""/>
                </v:shape>
                <v:shape id="Picture 43989" o:spid="_x0000_s1085" type="#_x0000_t75" style="position:absolute;left:10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q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+Sl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sKmxQAAAN4AAAAPAAAAAAAAAAAAAAAA&#10;AJ8CAABkcnMvZG93bnJldi54bWxQSwUGAAAAAAQABAD3AAAAkQMAAAAA&#10;">
                  <v:imagedata r:id="rId15" o:title=""/>
                </v:shape>
                <v:shape id="Picture 43991" o:spid="_x0000_s1086" type="#_x0000_t75" style="position:absolute;left:10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WH3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zN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Vh9xQAAAN4AAAAPAAAAAAAAAAAAAAAA&#10;AJ8CAABkcnMvZG93bnJldi54bWxQSwUGAAAAAAQABAD3AAAAkQMAAAAA&#10;">
                  <v:imagedata r:id="rId15" o:title=""/>
                </v:shape>
                <v:shape id="Picture 43993" o:spid="_x0000_s1087" type="#_x0000_t75" style="position:absolute;left:10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Y5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cgL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3Y5HEAAAA3gAAAA8AAAAAAAAAAAAAAAAA&#10;nwIAAGRycy9kb3ducmV2LnhtbFBLBQYAAAAABAAEAPcAAACQAwAAAAA=&#10;">
                  <v:imagedata r:id="rId15" o:title=""/>
                </v:shape>
                <v:shape id="Picture 43995" o:spid="_x0000_s1088" type="#_x0000_t75" style="position:absolute;left:11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Xn7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92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l5+xQAAAN4AAAAPAAAAAAAAAAAAAAAA&#10;AJ8CAABkcnMvZG93bnJldi54bWxQSwUGAAAAAAQABAD3AAAAkQMAAAAA&#10;">
                  <v:imagedata r:id="rId15" o:title=""/>
                </v:shape>
                <v:shape id="Picture 43997" o:spid="_x0000_s1089" type="#_x0000_t75" style="position:absolute;left:11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ZZL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2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GWSxQAAAN4AAAAPAAAAAAAAAAAAAAAA&#10;AJ8CAABkcnMvZG93bnJldi54bWxQSwUGAAAAAAQABAD3AAAAkQMAAAAA&#10;">
                  <v:imagedata r:id="rId15" o:title=""/>
                </v:shape>
                <v:shape id="Picture 43999" o:spid="_x0000_s1090" type="#_x0000_t75" style="position:absolute;left:11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VHvFAAAA3gAAAA8AAABkcnMvZG93bnJldi54bWxEj0FrwkAUhO+F/oflFbzVTauNJnUVESI5&#10;FbS9eHtkn0lo9m3Irkn8964geBxm5htmtRlNI3rqXG1Zwcc0AkFcWF1zqeDvN3tfgnAeWWNjmRRc&#10;ycFm/fqywlTbgQ/UH30pAoRdigoq79tUSldUZNBNbUscvLPtDPogu1LqDocAN438jKJYGqw5LFTY&#10;0q6i4v94MQoWe65jvJx+MtZDf/3i3JssV2ryNm6/QXga/TP8aOdawXyWJAnc74Qr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1R7xQAAAN4AAAAPAAAAAAAAAAAAAAAA&#10;AJ8CAABkcnMvZG93bnJldi54bWxQSwUGAAAAAAQABAD3AAAAkQMAAAAA&#10;">
                  <v:imagedata r:id="rId15" o:title=""/>
                </v:shape>
                <v:shape id="Picture 44001" o:spid="_x0000_s1091" type="#_x0000_t75" style="position:absolute;left:11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ms/EAAAA3gAAAA8AAABkcnMvZG93bnJldi54bWxEj8FqwzAQRO+B/oPYQm+xlJC6xbUSSsHB&#10;p0CdXHpbrK1taq2MpdjO31eBQo/DzLxh8sNiezHR6DvHGjaJAkFcO9Nxo+FyLtavIHxANtg7Jg03&#10;8nDYP6xyzIyb+ZOmKjQiQthnqKENYcik9HVLFn3iBuLofbvRYohybKQZcY5w28utUqm02HFcaHGg&#10;j5bqn+pqNbwcuUvx+nUq2MzT7ZnLYItS66fH5f0NRKAl/If/2qXRsNsptYH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Tms/EAAAA3gAAAA8AAAAAAAAAAAAAAAAA&#10;nwIAAGRycy9kb3ducmV2LnhtbFBLBQYAAAAABAAEAPcAAACQAwAAAAA=&#10;">
                  <v:imagedata r:id="rId15" o:title=""/>
                </v:shape>
                <v:shape id="Picture 44003" o:spid="_x0000_s1092" type="#_x0000_t75" style="position:absolute;left:11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oSPEAAAA3gAAAA8AAABkcnMvZG93bnJldi54bWxEj81qwzAQhO+BvoPYQm+J1DR/uFFCCbj4&#10;VIiTS26LtbFNrZWxFNt5+yoQ6HGYmW+Y7X60jeip87VjDe8zBYK4cKbmUsP5lE43IHxANtg4Jg13&#10;8rDfvUy2mBg38JH6PJQiQtgnqKEKoU2k9EVFFv3MtcTRu7rOYoiyK6XpcIhw28i5Uitpsea4UGFL&#10;h4qK3/xmNay/uV7h7fKTshn6+5KzYNNM67fX8esTRKAx/Ief7cxoWCyU+oDHnXgF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NoSPEAAAA3gAAAA8AAAAAAAAAAAAAAAAA&#10;nwIAAGRycy9kb3ducmV2LnhtbFBLBQYAAAAABAAEAPcAAACQAwAAAAA=&#10;">
                  <v:imagedata r:id="rId15" o:title=""/>
                </v:shape>
                <v:shape id="Picture 44005" o:spid="_x0000_s1093" type="#_x0000_t75" style="position:absolute;left:12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nMzDAAAA3gAAAA8AAABkcnMvZG93bnJldi54bWxEj0+LwjAUxO8LfofwhL2tiYv/qEaRhS49&#10;CatevD2aZ1tsXkoT2/rtjSDscZiZ3zCb3WBr0VHrK8caphMFgjh3puJCw/mUfq1A+IBssHZMGh7k&#10;YbcdfWwwMa7nP+qOoRARwj5BDWUITSKlz0uy6CeuIY7e1bUWQ5RtIU2LfYTbWn4rtZAWK44LJTb0&#10;U1J+O96thuUvVwu8Xw4pm757zDkLNs20/hwP+zWIQEP4D7/bmdEwmyk1h9edeAX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iczMMAAADeAAAADwAAAAAAAAAAAAAAAACf&#10;AgAAZHJzL2Rvd25yZXYueG1sUEsFBgAAAAAEAAQA9wAAAI8DAAAAAA==&#10;">
                  <v:imagedata r:id="rId15" o:title=""/>
                </v:shape>
                <v:shape id="Picture 44007" o:spid="_x0000_s1094" type="#_x0000_t75" style="position:absolute;left:12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pyDEAAAA3gAAAA8AAABkcnMvZG93bnJldi54bWxEj8FqwzAQRO+B/oPYQm+x1JDaxY0SSsHB&#10;p0CdXHpbrK1taq2MpdjO31eBQo/DzLxhdofF9mKi0XeONTwnCgRx7UzHjYbLuVi/gvAB2WDvmDTc&#10;yMNh/7DaYW7czJ80VaEREcI+Rw1tCEMupa9bsugTNxBH79uNFkOUYyPNiHOE215ulEqlxY7jQosD&#10;fbRU/1RXqyE7cpfi9etUsJmn2wuXwRal1k+Py/sbiEBL+A//tUujYbtVKoP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2pyDEAAAA3gAAAA8AAAAAAAAAAAAAAAAA&#10;nwIAAGRycy9kb3ducmV2LnhtbFBLBQYAAAAABAAEAPcAAACQAwAAAAA=&#10;">
                  <v:imagedata r:id="rId15" o:title=""/>
                </v:shape>
                <v:shape id="Picture 44009" o:spid="_x0000_s1095" type="#_x0000_t75" style="position:absolute;left:12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lsnFAAAA3gAAAA8AAABkcnMvZG93bnJldi54bWxEj8FqwzAQRO+F/IPYQG+NlJAmrRPZhIKL&#10;T4U6vfS2WBvbxFoZS7Gdv68KhR6HmXnDHLPZdmKkwbeONaxXCgRx5UzLtYavc/70AsIHZIOdY9Jw&#10;Jw9Zung4YmLcxJ80lqEWEcI+QQ1NCH0ipa8asuhXrieO3sUNFkOUQy3NgFOE205ulNpJiy3HhQZ7&#10;emuoupY3q2H/zu0Ob98fOZtpvD9zEWxeaP24nE8HEIHm8B/+axdGw3ar1Cv83olX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pZbJxQAAAN4AAAAPAAAAAAAAAAAAAAAA&#10;AJ8CAABkcnMvZG93bnJldi54bWxQSwUGAAAAAAQABAD3AAAAkQMAAAAA&#10;">
                  <v:imagedata r:id="rId15" o:title=""/>
                </v:shape>
                <v:shape id="Picture 44011" o:spid="_x0000_s1096" type="#_x0000_t75" style="position:absolute;left:12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DB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mcJP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DBLEAAAA3gAAAA8AAAAAAAAAAAAAAAAA&#10;nwIAAGRycy9kb3ducmV2LnhtbFBLBQYAAAAABAAEAPcAAACQAwAAAAA=&#10;">
                  <v:imagedata r:id="rId15" o:title=""/>
                </v:shape>
                <v:shape id="Picture 44013" o:spid="_x0000_s1097" type="#_x0000_t75" style="position:absolute;left:12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N/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2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Df+xQAAAN4AAAAPAAAAAAAAAAAAAAAA&#10;AJ8CAABkcnMvZG93bnJldi54bWxQSwUGAAAAAAQABAD3AAAAkQMAAAAA&#10;">
                  <v:imagedata r:id="rId15" o:title=""/>
                </v:shape>
                <v:shape id="Picture 44015" o:spid="_x0000_s1098" type="#_x0000_t75" style="position:absolute;left:12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Ch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4g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QoRxQAAAN4AAAAPAAAAAAAAAAAAAAAA&#10;AJ8CAABkcnMvZG93bnJldi54bWxQSwUGAAAAAAQABAD3AAAAkQMAAAAA&#10;">
                  <v:imagedata r:id="rId15" o:title=""/>
                </v:shape>
                <v:shape id="Picture 44017" o:spid="_x0000_s1099" type="#_x0000_t75" style="position:absolute;left:13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vMf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8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rzH9xQAAAN4AAAAPAAAAAAAAAAAAAAAA&#10;AJ8CAABkcnMvZG93bnJldi54bWxQSwUGAAAAAAQABAD3AAAAkQMAAAAA&#10;">
                  <v:imagedata r:id="rId15" o:title=""/>
                </v:shape>
                <v:shape id="Picture 44019" o:spid="_x0000_s1100" type="#_x0000_t75" style="position:absolute;left:13349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AB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Z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ABTEAAAA3gAAAA8AAAAAAAAAAAAAAAAA&#10;nwIAAGRycy9kb3ducmV2LnhtbFBLBQYAAAAABAAEAPcAAACQAwAAAAA=&#10;">
                  <v:imagedata r:id="rId15" o:title=""/>
                </v:shape>
                <v:shape id="Picture 44021" o:spid="_x0000_s1101" type="#_x0000_t75" style="position:absolute;left:135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xq/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i6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Gr8MAAADeAAAADwAAAAAAAAAAAAAAAACf&#10;AgAAZHJzL2Rvd25yZXYueG1sUEsFBgAAAAAEAAQA9wAAAI8DAAAAAA==&#10;">
                  <v:imagedata r:id="rId15" o:title=""/>
                </v:shape>
                <v:shape id="Picture 44023" o:spid="_x0000_s1102" type="#_x0000_t75" style="position:absolute;left:137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4/UP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R/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+P1DxQAAAN4AAAAPAAAAAAAAAAAAAAAA&#10;AJ8CAABkcnMvZG93bnJldi54bWxQSwUGAAAAAAQABAD3AAAAkQMAAAAA&#10;">
                  <v:imagedata r:id="rId15" o:title=""/>
                </v:shape>
                <v:shape id="Picture 44025" o:spid="_x0000_s1103" type="#_x0000_t75" style="position:absolute;left:139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wKz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ouk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3ArMMAAADeAAAADwAAAAAAAAAAAAAAAACf&#10;AgAAZHJzL2Rvd25yZXYueG1sUEsFBgAAAAAEAAQA9wAAAI8DAAAAAA==&#10;">
                  <v:imagedata r:id="rId15" o:title=""/>
                </v:shape>
                <v:shape id="Picture 44027" o:spid="_x0000_s1104" type="#_x0000_t75" style="position:absolute;left:1408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+0D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9H8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/tAxQAAAN4AAAAPAAAAAAAAAAAAAAAA&#10;AJ8CAABkcnMvZG93bnJldi54bWxQSwUGAAAAAAQABAD3AAAAkQMAAAAA&#10;">
                  <v:imagedata r:id="rId15" o:title=""/>
                </v:shape>
                <v:shape id="Picture 44029" o:spid="_x0000_s1105" type="#_x0000_t75" style="position:absolute;left:142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yqn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Tnb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MqpxQAAAN4AAAAPAAAAAAAAAAAAAAAA&#10;AJ8CAABkcnMvZG93bnJldi54bWxQSwUGAAAAAAQABAD3AAAAkQMAAAAA&#10;">
                  <v:imagedata r:id="rId15" o:title=""/>
                </v:shape>
                <v:shape id="Picture 44031" o:spid="_x0000_s1106" type="#_x0000_t75" style="position:absolute;left:144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UHL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L1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1ByxQAAAN4AAAAPAAAAAAAAAAAAAAAA&#10;AJ8CAABkcnMvZG93bnJldi54bWxQSwUGAAAAAAQABAD3AAAAkQMAAAAA&#10;">
                  <v:imagedata r:id="rId15" o:title=""/>
                </v:shape>
                <v:shape id="Picture 44033" o:spid="_x0000_s1107" type="#_x0000_t75" style="position:absolute;left:146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a57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5Hc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WuexQAAAN4AAAAPAAAAAAAAAAAAAAAA&#10;AJ8CAABkcnMvZG93bnJldi54bWxQSwUGAAAAAAQABAD3AAAAkQMAAAAA&#10;">
                  <v:imagedata r:id="rId15" o:title=""/>
                </v:shape>
                <v:shape id="Picture 44035" o:spid="_x0000_s1108" type="#_x0000_t75" style="position:absolute;left:148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nH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6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hFZxxQAAAN4AAAAPAAAAAAAAAAAAAAAA&#10;AJ8CAABkcnMvZG93bnJldi54bWxQSwUGAAAAAAQABAD3AAAAkQMAAAAA&#10;">
                  <v:imagedata r:id="rId15" o:title=""/>
                </v:shape>
                <v:shape id="Picture 44037" o:spid="_x0000_s1109" type="#_x0000_t75" style="position:absolute;left:149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bZ3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1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m2dxQAAAN4AAAAPAAAAAAAAAAAAAAAA&#10;AJ8CAABkcnMvZG93bnJldi54bWxQSwUGAAAAAAQABAD3AAAAkQMAAAAA&#10;">
                  <v:imagedata r:id="rId15" o:title=""/>
                </v:shape>
                <v:shape id="Picture 44039" o:spid="_x0000_s1110" type="#_x0000_t75" style="position:absolute;left:15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XH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pN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XHTEAAAA3gAAAA8AAAAAAAAAAAAAAAAA&#10;nwIAAGRycy9kb3ducmV2LnhtbFBLBQYAAAAABAAEAPcAAACQAwAAAAA=&#10;">
                  <v:imagedata r:id="rId15" o:title=""/>
                </v:shape>
                <v:shape id="Picture 44041" o:spid="_x0000_s1111" type="#_x0000_t75" style="position:absolute;left:15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5Iw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v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5Iw/EAAAA3gAAAA8AAAAAAAAAAAAAAAAA&#10;nwIAAGRycy9kb3ducmV2LnhtbFBLBQYAAAAABAAEAPcAAACQAwAAAAA=&#10;">
                  <v:imagedata r:id="rId15" o:title=""/>
                </v:shape>
                <v:shape id="Picture 44043" o:spid="_x0000_s1112" type="#_x0000_t75" style="position:absolute;left:1554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GOP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R/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xjjxQAAAN4AAAAPAAAAAAAAAAAAAAAA&#10;AJ8CAABkcnMvZG93bnJldi54bWxQSwUGAAAAAAQABAD3AAAAkQMAAAAA&#10;">
                  <v:imagedata r:id="rId15" o:title=""/>
                </v:shape>
                <v:shape id="Picture 44045" o:spid="_x0000_s1113" type="#_x0000_t75" style="position:absolute;left:157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JQz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niJ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giUMxQAAAN4AAAAPAAAAAAAAAAAAAAAA&#10;AJ8CAABkcnMvZG93bnJldi54bWxQSwUGAAAAAAQABAD3AAAAkQMAAAAA&#10;">
                  <v:imagedata r:id="rId15" o:title=""/>
                </v:shape>
                <v:shape id="Picture 44047" o:spid="_x0000_s1114" type="#_x0000_t75" style="position:absolute;left:159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cHuD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ROMv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cHuDEAAAA3gAAAA8AAAAAAAAAAAAAAAAA&#10;nwIAAGRycy9kb3ducmV2LnhtbFBLBQYAAAAABAAEAPcAAACQAwAAAAA=&#10;">
                  <v:imagedata r:id="rId15" o:title=""/>
                </v:shape>
                <v:shape id="Picture 44049" o:spid="_x0000_s1115" type="#_x0000_t75" style="position:absolute;left:160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Lwn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kSJw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8JxQAAAN4AAAAPAAAAAAAAAAAAAAAA&#10;AJ8CAABkcnMvZG93bnJldi54bWxQSwUGAAAAAAQABAD3AAAAkQMAAAAA&#10;">
                  <v:imagedata r:id="rId15" o:title=""/>
                </v:shape>
                <v:shape id="Picture 44051" o:spid="_x0000_s1116" type="#_x0000_t75" style="position:absolute;left:162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tdL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k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YLXSxQAAAN4AAAAPAAAAAAAAAAAAAAAA&#10;AJ8CAABkcnMvZG93bnJldi54bWxQSwUGAAAAAAQABAD3AAAAkQMAAAAA&#10;">
                  <v:imagedata r:id="rId15" o:title=""/>
                </v:shape>
                <v:shape id="Picture 44053" o:spid="_x0000_s1117" type="#_x0000_t75" style="position:absolute;left:164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jj7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mzX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o4+xQAAAN4AAAAPAAAAAAAAAAAAAAAA&#10;AJ8CAABkcnMvZG93bnJldi54bWxQSwUGAAAAAAQABAD3AAAAkQMAAAAA&#10;">
                  <v:imagedata r:id="rId15" o:title=""/>
                </v:shape>
                <v:shape id="Picture 44055" o:spid="_x0000_s1118" type="#_x0000_t75" style="position:absolute;left:16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s9HDAAAA3gAAAA8AAABkcnMvZG93bnJldi54bWxEj0+LwjAUxO8LfofwBG9r6mJVqlFkodLT&#10;gn8u3h7Nsy02L6WJbf32RljwOMzMb5jNbjC16Kh1lWUFs2kEgji3uuJCweWcfq9AOI+ssbZMCp7k&#10;YLcdfW0w0bbnI3UnX4gAYZeggtL7JpHS5SUZdFPbEAfvZluDPsi2kLrFPsBNLX+iaCENVhwWSmzo&#10;t6T8fnoYBcsDVwt8XP9S1n33jDnzJs2UmoyH/RqEp8F/wv/tTCuYz6M4hvedcAX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uz0cMAAADeAAAADwAAAAAAAAAAAAAAAACf&#10;AgAAZHJzL2Rvd25yZXYueG1sUEsFBgAAAAAEAAQA9wAAAI8DAAAAAA==&#10;">
                  <v:imagedata r:id="rId15" o:title=""/>
                </v:shape>
                <v:shape id="Picture 44057" o:spid="_x0000_s1119" type="#_x0000_t75" style="position:absolute;left:16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iD3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rL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FiD3EAAAA3gAAAA8AAAAAAAAAAAAAAAAA&#10;nwIAAGRycy9kb3ducmV2LnhtbFBLBQYAAAAABAAEAPcAAACQAwAAAAA=&#10;">
                  <v:imagedata r:id="rId15" o:title=""/>
                </v:shape>
                <v:shape id="Picture 44059" o:spid="_x0000_s1120" type="#_x0000_t75" style="position:absolute;left:17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udT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Xm/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rnUxQAAAN4AAAAPAAAAAAAAAAAAAAAA&#10;AJ8CAABkcnMvZG93bnJldi54bWxQSwUGAAAAAAQABAD3AAAAkQMAAAAA&#10;">
                  <v:imagedata r:id="rId15" o:title=""/>
                </v:shape>
                <v:shape id="Picture 44061" o:spid="_x0000_s1121" type="#_x0000_t75" style="position:absolute;left:17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f2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f2/EAAAA3gAAAA8AAAAAAAAAAAAAAAAA&#10;nwIAAGRycy9kb3ducmV2LnhtbFBLBQYAAAAABAAEAPcAAACQAwAAAAA=&#10;">
                  <v:imagedata r:id="rId15" o:title=""/>
                </v:shape>
                <v:shape id="Picture 44063" o:spid="_x0000_s1122" type="#_x0000_t75" style="position:absolute;left:17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RIPEAAAA3gAAAA8AAABkcnMvZG93bnJldi54bWxEj0+LwjAUxO8LfofwBG9r6r8q1SgidOlJ&#10;0N2Lt0fzbIvNS2liW7/9ZmHB4zAzv2F2h8HUoqPWVZYVzKYRCOLc6ooLBT/f6ecGhPPIGmvLpOBF&#10;Dg770ccOE217vlB39YUIEHYJKii9bxIpXV6SQTe1DXHw7rY16INsC6lb7APc1HIeRbE0WHFYKLGh&#10;U0n54/o0CtZfXMX4vJ1T1n33WnHmTZopNRkPxy0IT4N/h//bmVawXEbxAv7uhCs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SRIPEAAAA3gAAAA8AAAAAAAAAAAAAAAAA&#10;nwIAAGRycy9kb3ducmV2LnhtbFBLBQYAAAAABAAEAPcAAACQAwAAAAA=&#10;">
                  <v:imagedata r:id="rId15" o:title=""/>
                </v:shape>
                <v:shape id="Picture 44065" o:spid="_x0000_s1123" type="#_x0000_t75" style="position:absolute;left:17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eWzDAAAA3gAAAA8AAABkcnMvZG93bnJldi54bWxEj0GLwjAUhO+C/yE8wZumLlqlGkUWKj0t&#10;rHrx9miebbF5KU1s6783wsIeh5n5htkdBlOLjlpXWVawmEcgiHOrKy4UXC/pbAPCeWSNtWVS8CIH&#10;h/14tMNE255/qTv7QgQIuwQVlN43iZQuL8mgm9uGOHh32xr0QbaF1C32AW5q+RVFsTRYcVgosaHv&#10;kvLH+WkUrE9cxfi8/aSs++614sybNFNqOhmOWxCeBv8f/mtnWsFyGcUr+NwJV0D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d5bMMAAADeAAAADwAAAAAAAAAAAAAAAACf&#10;AgAAZHJzL2Rvd25yZXYueG1sUEsFBgAAAAAEAAQA9wAAAI8DAAAAAA==&#10;">
                  <v:imagedata r:id="rId15" o:title=""/>
                </v:shape>
                <v:shape id="Picture 44067" o:spid="_x0000_s1124" type="#_x0000_t75" style="position:absolute;left:17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QoDDAAAA3gAAAA8AAABkcnMvZG93bnJldi54bWxEj0GLwjAUhO8L/ofwBG9rqmiVahQRKj0J&#10;6+7F26N5tsXmpTSxrf/eCMIeh5n5htnuB1OLjlpXWVYwm0YgiHOrKy4U/P2m32sQziNrrC2Tgic5&#10;2O9GX1tMtO35h7qLL0SAsEtQQel9k0jp8pIMuqltiIN3s61BH2RbSN1iH+CmlvMoiqXBisNCiQ0d&#10;S8rvl4dRsDpxFePjek5Z991zyZk3aabUZDwcNiA8Df4//GlnWsFiEcUreN8JV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lCgMMAAADeAAAADwAAAAAAAAAAAAAAAACf&#10;AgAAZHJzL2Rvd25yZXYueG1sUEsFBgAAAAAEAAQA9wAAAI8DAAAAAA==&#10;">
                  <v:imagedata r:id="rId15" o:title=""/>
                </v:shape>
                <v:shape id="Picture 44069" o:spid="_x0000_s1125" type="#_x0000_t75" style="position:absolute;left:17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c2nFAAAA3gAAAA8AAABkcnMvZG93bnJldi54bWxEj81qwzAQhO+BvoPYQm6x3JI6iRvFlICL&#10;T4U4vfS2WFvb1FoZS/7J21eFQo7DzHzDHLPFdGKiwbWWFTxFMQjiyuqWawWf13yzB+E8ssbOMim4&#10;kYPs9LA6YqrtzBeaSl+LAGGXooLG+z6V0lUNGXSR7YmD920Hgz7IoZZ6wDnATSef4ziRBlsOCw32&#10;dG6o+ilHo2D3zm2C49dHznqebi9ceJMXSq0fl7dXEJ4Wfw//twutYLuNkwP83QlXQJ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nNpxQAAAN4AAAAPAAAAAAAAAAAAAAAA&#10;AJ8CAABkcnMvZG93bnJldi54bWxQSwUGAAAAAAQABAD3AAAAkQMAAAAA&#10;">
                  <v:imagedata r:id="rId15" o:title=""/>
                </v:shape>
                <v:shape id="Picture 44071" o:spid="_x0000_s1126" type="#_x0000_t75" style="position:absolute;left:18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6bL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1emyxQAAAN4AAAAPAAAAAAAAAAAAAAAA&#10;AJ8CAABkcnMvZG93bnJldi54bWxQSwUGAAAAAAQABAD3AAAAkQMAAAAA&#10;">
                  <v:imagedata r:id="rId15" o:title=""/>
                </v:shape>
                <v:shape id="Picture 44073" o:spid="_x0000_s1127" type="#_x0000_t75" style="position:absolute;left:18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0l7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9JexQAAAN4AAAAPAAAAAAAAAAAAAAAA&#10;AJ8CAABkcnMvZG93bnJldi54bWxQSwUGAAAAAAQABAD3AAAAkQMAAAAA&#10;">
                  <v:imagedata r:id="rId15" o:title=""/>
                </v:shape>
                <v:shape id="Picture 44075" o:spid="_x0000_s1128" type="#_x0000_t75" style="position:absolute;left:18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77H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bN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u77HEAAAA3gAAAA8AAAAAAAAAAAAAAAAA&#10;nwIAAGRycy9kb3ducmV2LnhtbFBLBQYAAAAABAAEAPcAAACQAwAAAAA=&#10;">
                  <v:imagedata r:id="rId15" o:title=""/>
                </v:shape>
                <v:shape id="Picture 44077" o:spid="_x0000_s1129" type="#_x0000_t75" style="position:absolute;left:18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1F3EAAAA3gAAAA8AAABkcnMvZG93bnJldi54bWxEj0+LwjAUxO/CfofwFrzZdEXtUo2yLFR6&#10;Evxz2dujebZlm5fSxLZ+eyMIHoeZ+Q2z2Y2mET11rras4CuKQRAXVtdcKrics9k3COeRNTaWScGd&#10;HOy2H5MNptoOfKT+5EsRIOxSVFB536ZSuqIigy6yLXHwrrYz6IPsSqk7HALcNHIexytpsOawUGFL&#10;vxUV/6ebUZDsuV7h7e+QsR76+5Jzb7Jcqenn+LMG4Wn07/CrnWsFi0WcJP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w1F3EAAAA3gAAAA8AAAAAAAAAAAAAAAAA&#10;nwIAAGRycy9kb3ducmV2LnhtbFBLBQYAAAAABAAEAPcAAACQAwAAAAA=&#10;">
                  <v:imagedata r:id="rId15" o:title=""/>
                </v:shape>
                <v:shape id="Picture 44079" o:spid="_x0000_s1130" type="#_x0000_t75" style="position:absolute;left:18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5bT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1F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5bTEAAAA3gAAAA8AAAAAAAAAAAAAAAAA&#10;nwIAAGRycy9kb3ducmV2LnhtbFBLBQYAAAAABAAEAPcAAACQAwAAAAA=&#10;">
                  <v:imagedata r:id="rId15" o:title=""/>
                </v:shape>
                <v:shape id="Picture 44081" o:spid="_x0000_s1131" type="#_x0000_t75" style="position:absolute;left:19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mZXFAAAA3gAAAA8AAABkcnMvZG93bnJldi54bWxEj81qwzAQhO+BvoPYQm+J7JK6wbFsSsHF&#10;p0KSXnpbrK1tYq2Mpfjn7atCIcdhZr5hsmIxvZhodJ1lBfEuAkFcW91xo+DrUm4PIJxH1thbJgUr&#10;OSjyh02GqbYzn2g6+0YECLsUFbTeD6mUrm7JoNvZgTh4P3Y06IMcG6lHnAPc9PI5ihJpsOOw0OJA&#10;7y3V1/PNKHj9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AJmVxQAAAN4AAAAPAAAAAAAAAAAAAAAA&#10;AJ8CAABkcnMvZG93bnJldi54bWxQSwUGAAAAAAQABAD3AAAAkQMAAAAA&#10;">
                  <v:imagedata r:id="rId15" o:title=""/>
                </v:shape>
                <v:shape id="Picture 44083" o:spid="_x0000_s1132" type="#_x0000_t75" style="position:absolute;left:19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onnFAAAA3gAAAA8AAABkcnMvZG93bnJldi54bWxEj81qwzAQhO+BvoPYQm+x3DZ1gxMllIKD&#10;T4U6vfS2WFvbxFoZS/57+ygQ6HGYmW+Y/XE2rRipd41lBc9RDIK4tLrhSsHPOVtvQTiPrLG1TAoW&#10;cnA8PKz2mGo78TeNha9EgLBLUUHtfZdK6cqaDLrIdsTB+7O9QR9kX0nd4xTgppUvcZxIgw2HhRo7&#10;+qypvBSDUfB+4ibB4fcrYz2Nyxvn3mS5Uk+P88cO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nqJ5xQAAAN4AAAAPAAAAAAAAAAAAAAAA&#10;AJ8CAABkcnMvZG93bnJldi54bWxQSwUGAAAAAAQABAD3AAAAkQMAAAAA&#10;">
                  <v:imagedata r:id="rId15" o:title=""/>
                </v:shape>
                <v:shape id="Picture 44085" o:spid="_x0000_s1133" type="#_x0000_t75" style="position:absolute;left:19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n5bEAAAA3gAAAA8AAABkcnMvZG93bnJldi54bWxEj0GLwjAUhO/C/ofwhL1pqqgrtaksQpee&#10;BHUv3h7Nsy02L6WJbf33mwXB4zAz3zDJfjSN6KlztWUFi3kEgriwuuZSwe8lm21BOI+ssbFMCp7k&#10;YJ9+TBKMtR34RP3ZlyJA2MWooPK+jaV0RUUG3dy2xMG72c6gD7Irpe5wCHDTyGUUbaTBmsNChS0d&#10;Kiru54dR8PXD9QYf12PGeuifa869yXKlPqfj9w6Ep9G/w692rhWsVtF2Df93whW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7n5bEAAAA3gAAAA8AAAAAAAAAAAAAAAAA&#10;nwIAAGRycy9kb3ducmV2LnhtbFBLBQYAAAAABAAEAPcAAACQAwAAAAA=&#10;">
                  <v:imagedata r:id="rId15" o:title=""/>
                </v:shape>
                <v:shape id="Picture 44087" o:spid="_x0000_s1134" type="#_x0000_t75" style="position:absolute;left:19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pHrEAAAA3gAAAA8AAABkcnMvZG93bnJldi54bWxEj0trwzAQhO+B/gexhd4SOSUv3MgmBFx8&#10;CuRxyW2xtraJtTKWYjv/vgoEchxm5htmm46mET11rrasYD6LQBAXVtdcKrics+kGhPPIGhvLpOBB&#10;DtLkY7LFWNuBj9SffCkChF2MCirv21hKV1Rk0M1sSxy8P9sZ9EF2pdQdDgFuGvkdRStpsOawUGFL&#10;+4qK2+luFKx/uV7h/XrIWA/9Y8m5N1mu1NfnuPsB4Wn07/CrnWsFi0W0WcPzTrgCM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lpHrEAAAA3gAAAA8AAAAAAAAAAAAAAAAA&#10;nwIAAGRycy9kb3ducmV2LnhtbFBLBQYAAAAABAAEAPcAAACQAwAAAAA=&#10;">
                  <v:imagedata r:id="rId15" o:title=""/>
                </v:shape>
                <v:shape id="Picture 44089" o:spid="_x0000_s1135" type="#_x0000_t75" style="position:absolute;left:19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lZPFAAAA3gAAAA8AAABkcnMvZG93bnJldi54bWxEj81qwzAQhO+FvoPYQm6N3OKkqRPFlICL&#10;T4E6vfS2WBvb1FoZS/57+yoQ6HGYmW+YQzqbVozUu8aygpd1BIK4tLrhSsH3JXvegXAeWWNrmRQs&#10;5CA9Pj4cMNF24i8aC1+JAGGXoILa+y6R0pU1GXRr2xEH72p7gz7IvpK6xynATStfo2grDTYcFmrs&#10;6FRT+VsMRsHbJzdbHH7OGetpXDace5PlSq2e5o89CE+z/w/f27lWEMfR7h1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pWTxQAAAN4AAAAPAAAAAAAAAAAAAAAA&#10;AJ8CAABkcnMvZG93bnJldi54bWxQSwUGAAAAAAQABAD3AAAAkQMAAAAA&#10;">
                  <v:imagedata r:id="rId15" o:title=""/>
                </v:shape>
                <v:shape id="Picture 44091" o:spid="_x0000_s1136" type="#_x0000_t75" style="position:absolute;left:19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D0j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1DJ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D0jEAAAA3gAAAA8AAAAAAAAAAAAAAAAA&#10;nwIAAGRycy9kb3ducmV2LnhtbFBLBQYAAAAABAAEAPcAAACQAwAAAAA=&#10;">
                  <v:imagedata r:id="rId15" o:title=""/>
                </v:shape>
                <v:shape id="Picture 44093" o:spid="_x0000_s1137" type="#_x0000_t75" style="position:absolute;left:2012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K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qt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HNKTEAAAA3gAAAA8AAAAAAAAAAAAAAAAA&#10;nwIAAGRycy9kb3ducmV2LnhtbFBLBQYAAAAABAAEAPcAAACQAwAAAAA=&#10;">
                  <v:imagedata r:id="rId15" o:title=""/>
                </v:shape>
                <v:shape id="Picture 44095" o:spid="_x0000_s1138" type="#_x0000_t75" style="position:absolute;left:203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CUv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3q7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glLxQAAAN4AAAAPAAAAAAAAAAAAAAAA&#10;AJ8CAABkcnMvZG93bnJldi54bWxQSwUGAAAAAAQABAD3AAAAkQMAAAAA&#10;">
                  <v:imagedata r:id="rId15" o:title=""/>
                </v:shape>
                <v:shape id="Picture 44097" o:spid="_x0000_s1139" type="#_x0000_t75" style="position:absolute;left:20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Mqf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tG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8MqfEAAAA3gAAAA8AAAAAAAAAAAAAAAAA&#10;nwIAAGRycy9kb3ducmV2LnhtbFBLBQYAAAAABAAEAPcAAACQAwAAAAA=&#10;">
                  <v:imagedata r:id="rId15" o:title=""/>
                </v:shape>
                <v:shape id="Picture 44099" o:spid="_x0000_s1140" type="#_x0000_t75" style="position:absolute;left:20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A07FAAAA3gAAAA8AAABkcnMvZG93bnJldi54bWxEj81qwzAQhO+FvoPYQm+NnOAmjRPFhIKD&#10;T4UmufS2WBvbxFoZS/57+6hQ6HGYmW+YfTqZRgzUudqyguUiAkFcWF1zqeB6yd4+QDiPrLGxTApm&#10;cpAenp/2mGg78jcNZ1+KAGGXoILK+zaR0hUVGXQL2xIH72Y7gz7IrpS6wzHATSNXUbSWBmsOCxW2&#10;9FlRcT/3RsHmxPUa+5+vjPU4zO+ce5PlSr2+TMcdCE+T/w//tXOtII6j7RZ+74QrIA8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wNOxQAAAN4AAAAPAAAAAAAAAAAAAAAA&#10;AJ8CAABkcnMvZG93bnJldi54bWxQSwUGAAAAAAQABAD3AAAAkQMAAAAA&#10;">
                  <v:imagedata r:id="rId15" o:title=""/>
                </v:shape>
                <v:shape id="Picture 44101" o:spid="_x0000_s1141" type="#_x0000_t75" style="position:absolute;left:20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lV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kSJ/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ylVLEAAAA3gAAAA8AAAAAAAAAAAAAAAAA&#10;nwIAAGRycy9kb3ducmV2LnhtbFBLBQYAAAAABAAEAPcAAACQAwAAAAA=&#10;">
                  <v:imagedata r:id="rId15" o:title=""/>
                </v:shape>
                <v:shape id="Picture 44103" o:spid="_x0000_s1142" type="#_x0000_t75" style="position:absolute;left:21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rr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to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K6+xQAAAN4AAAAPAAAAAAAAAAAAAAAA&#10;AJ8CAABkcnMvZG93bnJldi54bWxQSwUGAAAAAAQABAD3AAAAkQMAAAAA&#10;">
                  <v:imagedata r:id="rId15" o:title=""/>
                </v:shape>
                <v:shape id="Picture 44105" o:spid="_x0000_s1143" type="#_x0000_t75" style="position:absolute;left:21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k1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ow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ZNRxQAAAN4AAAAPAAAAAAAAAAAAAAAA&#10;AJ8CAABkcnMvZG93bnJldi54bWxQSwUGAAAAAAQABAD3AAAAkQMAAAAA&#10;">
                  <v:imagedata r:id="rId15" o:title=""/>
                </v:shape>
                <v:shape id="Picture 44107" o:spid="_x0000_s1144" type="#_x0000_t75" style="position:absolute;left:21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XqL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/H0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6i9xQAAAN4AAAAPAAAAAAAAAAAAAAAA&#10;AJ8CAABkcnMvZG93bnJldi54bWxQSwUGAAAAAAQABAD3AAAAkQMAAAAA&#10;">
                  <v:imagedata r:id="rId15" o:title=""/>
                </v:shape>
                <v:shape id="Picture 44109" o:spid="_x0000_s1145" type="#_x0000_t75" style="position:absolute;left:21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V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2fR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EmVTEAAAA3gAAAA8AAAAAAAAAAAAAAAAA&#10;nwIAAGRycy9kb3ducmV2LnhtbFBLBQYAAAAABAAEAPcAAACQAwAAAAA=&#10;">
                  <v:imagedata r:id="rId15" o:title=""/>
                </v:shape>
                <v:shape id="Picture 44111" o:spid="_x0000_s1146" type="#_x0000_t75" style="position:absolute;left:21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A4/EAAAA3gAAAA8AAABkcnMvZG93bnJldi54bWxEj81qwzAQhO+FvIPYQG6N7OCmxYliQsDB&#10;p0LTXnpbrK1tYq2MJf+9fVQo9DjMzDfMMZtNK0bqXWNZQbyNQBCXVjdcKfj6zJ/fQDiPrLG1TAoW&#10;cpCdVk9HTLWd+IPGm69EgLBLUUHtfZdK6cqaDLqt7YiD92N7gz7IvpK6xynATSt3UbSXBhsOCzV2&#10;dKmpvN8Go+D1ys0eh+/3nPU0Li9ceJMXSm3W8/kAwtPs/8N/7UIrSJI4juH3TrgC8vQ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A4/EAAAA3gAAAA8AAAAAAAAAAAAAAAAA&#10;nwIAAGRycy9kb3ducmV2LnhtbFBLBQYAAAAABAAEAPcAAACQAwAAAAA=&#10;">
                  <v:imagedata r:id="rId15" o:title=""/>
                </v:shape>
                <v:shape id="Picture 44113" o:spid="_x0000_s1147" type="#_x0000_t75" style="position:absolute;left:21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OGP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bH3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1OGPEAAAA3gAAAA8AAAAAAAAAAAAAAAAA&#10;nwIAAGRycy9kb3ducmV2LnhtbFBLBQYAAAAABAAEAPcAAACQAwAAAAA=&#10;">
                  <v:imagedata r:id="rId15" o:title=""/>
                </v:shape>
                <v:shape id="Picture 44115" o:spid="_x0000_s1148" type="#_x0000_t75" style="position:absolute;left:22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BYz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0myg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BYzEAAAA3gAAAA8AAAAAAAAAAAAAAAAA&#10;nwIAAGRycy9kb3ducmV2LnhtbFBLBQYAAAAABAAEAPcAAACQAwAAAAA=&#10;">
                  <v:imagedata r:id="rId15" o:title=""/>
                </v:shape>
                <v:shape id="Picture 44117" o:spid="_x0000_s1149" type="#_x0000_t75" style="position:absolute;left:22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PmD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ksL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OPmDEAAAA3gAAAA8AAAAAAAAAAAAAAAAA&#10;nwIAAGRycy9kb3ducmV2LnhtbFBLBQYAAAAABAAEAPcAAACQAwAAAAA=&#10;">
                  <v:imagedata r:id="rId15" o:title=""/>
                </v:shape>
                <v:shape id="Picture 44119" o:spid="_x0000_s1150" type="#_x0000_t75" style="position:absolute;left:22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D4n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JG/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Q+JxQAAAN4AAAAPAAAAAAAAAAAAAAAA&#10;AJ8CAABkcnMvZG93bnJldi54bWxQSwUGAAAAAAQABAD3AAAAkQMAAAAA&#10;">
                  <v:imagedata r:id="rId15" o:title=""/>
                </v:shape>
                <v:shape id="Picture 44121" o:spid="_x0000_s1151" type="#_x0000_t75" style="position:absolute;left:22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TL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/Ei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fJMsMAAADeAAAADwAAAAAAAAAAAAAAAACf&#10;AgAAZHJzL2Rvd25yZXYueG1sUEsFBgAAAAAEAAQA9wAAAI8DAAAAAA==&#10;">
                  <v:imagedata r:id="rId15" o:title=""/>
                </v:shape>
                <v:shape id="Picture 44123" o:spid="_x0000_s1152" type="#_x0000_t75" style="position:absolute;left:22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8t7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yf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Z8t7EAAAA3gAAAA8AAAAAAAAAAAAAAAAA&#10;nwIAAGRycy9kb3ducmV2LnhtbFBLBQYAAAAABAAEAPcAAACQAwAAAAA=&#10;">
                  <v:imagedata r:id="rId15" o:title=""/>
                </v:shape>
                <v:shape id="Picture 44125" o:spid="_x0000_s1153" type="#_x0000_t75" style="position:absolute;left:23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zzH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+WM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8zzHEAAAA3gAAAA8AAAAAAAAAAAAAAAAA&#10;nwIAAGRycy9kb3ducmV2LnhtbFBLBQYAAAAABAAEAPcAAACQAwAAAAA=&#10;">
                  <v:imagedata r:id="rId15" o:title=""/>
                </v:shape>
                <v:shape id="Picture 44127" o:spid="_x0000_s1154" type="#_x0000_t75" style="position:absolute;left:23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9N3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nEy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TdxQAAAN4AAAAPAAAAAAAAAAAAAAAA&#10;AJ8CAABkcnMvZG93bnJldi54bWxQSwUGAAAAAAQABAD3AAAAkQMAAAAA&#10;">
                  <v:imagedata r:id="rId15" o:title=""/>
                </v:shape>
                <v:shape id="Picture 44129" o:spid="_x0000_s1155" type="#_x0000_t75" style="position:absolute;left:23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xTT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uv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FNMMAAADeAAAADwAAAAAAAAAAAAAAAACf&#10;AgAAZHJzL2Rvd25yZXYueG1sUEsFBgAAAAAEAAQA9wAAAI8DAAAAAA==&#10;">
                  <v:imagedata r:id="rId15" o:title=""/>
                </v:shape>
                <v:shape id="Picture 44131" o:spid="_x0000_s1156" type="#_x0000_t75" style="position:absolute;left:23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+/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Z/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X+/EAAAA3gAAAA8AAAAAAAAAAAAAAAAA&#10;nwIAAGRycy9kb3ducmV2LnhtbFBLBQYAAAAABAAEAPcAAACQAwAAAAA=&#10;">
                  <v:imagedata r:id="rId15" o:title=""/>
                </v:shape>
                <v:shape id="Picture 44133" o:spid="_x0000_s1157" type="#_x0000_t75" style="position:absolute;left:23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ZAP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TO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BkA8MAAADeAAAADwAAAAAAAAAAAAAAAACf&#10;AgAAZHJzL2Rvd25yZXYueG1sUEsFBgAAAAAEAAQA9wAAAI8DAAAAAA==&#10;">
                  <v:imagedata r:id="rId15" o:title=""/>
                </v:shape>
                <v:shape id="Picture 44135" o:spid="_x0000_s1158" type="#_x0000_t75" style="position:absolute;left:23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Wez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eU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VnsxQAAAN4AAAAPAAAAAAAAAAAAAAAA&#10;AJ8CAABkcnMvZG93bnJldi54bWxQSwUGAAAAAAQABAD3AAAAkQMAAAAA&#10;">
                  <v:imagedata r:id="rId15" o:title=""/>
                </v:shape>
                <v:shape id="Picture 44137" o:spid="_x0000_s1159" type="#_x0000_t75" style="position:absolute;left:24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YgD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z6vY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7YgDEAAAA3gAAAA8AAAAAAAAAAAAAAAAA&#10;nwIAAGRycy9kb3ducmV2LnhtbFBLBQYAAAAABAAEAPcAAACQAwAAAAA=&#10;">
                  <v:imagedata r:id="rId15" o:title=""/>
                </v:shape>
                <v:shape id="Picture 44139" o:spid="_x0000_s1160" type="#_x0000_t75" style="position:absolute;left:24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oU+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Z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KFPpxQAAAN4AAAAPAAAAAAAAAAAAAAAA&#10;AJ8CAABkcnMvZG93bnJldi54bWxQSwUGAAAAAAQABAD3AAAAkQMAAAAA&#10;">
                  <v:imagedata r:id="rId15" o:title=""/>
                </v:shape>
                <v:shape id="Picture 44141" o:spid="_x0000_s1161" type="#_x0000_t75" style="position:absolute;left:24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YLJL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ROYn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YLJLEAAAA3gAAAA8AAAAAAAAAAAAAAAAA&#10;nwIAAGRycy9kb3ducmV2LnhtbFBLBQYAAAAABAAEAPcAAACQAwAAAAA=&#10;">
                  <v:imagedata r:id="rId15" o:title=""/>
                </v:shape>
                <v:shape id="Picture 44143" o:spid="_x0000_s1162" type="#_x0000_t75" style="position:absolute;left:2469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F37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ngaf8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F37EAAAA3gAAAA8AAAAAAAAAAAAAAAAA&#10;nwIAAGRycy9kb3ducmV2LnhtbFBLBQYAAAAABAAEAPcAAACQAwAAAAA=&#10;">
                  <v:imagedata r:id="rId15" o:title=""/>
                </v:shape>
                <v:shape id="Picture 44145" o:spid="_x0000_s1163" type="#_x0000_t75" style="position:absolute;left:248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jKpH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niJ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jKpHEAAAA3gAAAA8AAAAAAAAAAAAAAAAA&#10;nwIAAGRycy9kb3ducmV2LnhtbFBLBQYAAAAABAAEAPcAAACQAwAAAAA=&#10;">
                  <v:imagedata r:id="rId15" o:title=""/>
                </v:shape>
                <v:shape id="Picture 44147" o:spid="_x0000_s1164" type="#_x0000_t75" style="position:absolute;left:25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EX3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42c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9EX3EAAAA3gAAAA8AAAAAAAAAAAAAAAAA&#10;nwIAAGRycy9kb3ducmV2LnhtbFBLBQYAAAAABAAEAPcAAACQAwAAAAA=&#10;">
                  <v:imagedata r:id="rId15" o:title=""/>
                </v:shape>
                <v:shape id="Picture 44149" o:spid="_x0000_s1165" type="#_x0000_t75" style="position:absolute;left:25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IJT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r5A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iCUxQAAAN4AAAAPAAAAAAAAAAAAAAAA&#10;AJ8CAABkcnMvZG93bnJldi54bWxQSwUGAAAAAAQABAD3AAAAkQMAAAAA&#10;">
                  <v:imagedata r:id="rId15" o:title=""/>
                </v:shape>
                <v:shape id="Picture 44151" o:spid="_x0000_s1166" type="#_x0000_t75" style="position:absolute;left:25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uk/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8kqgf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Buk/EAAAA3gAAAA8AAAAAAAAAAAAAAAAA&#10;nwIAAGRycy9kb3ducmV2LnhtbFBLBQYAAAAABAAEAPcAAACQAwAAAAA=&#10;">
                  <v:imagedata r:id="rId15" o:title=""/>
                </v:shape>
                <v:shape id="Picture 44153" o:spid="_x0000_s1167" type="#_x0000_t75" style="position:absolute;left:25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aP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SV7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4GjxQAAAN4AAAAPAAAAAAAAAAAAAAAA&#10;AJ8CAABkcnMvZG93bnJldi54bWxQSwUGAAAAAAQABAD3AAAAkQMAAAAA&#10;">
                  <v:imagedata r:id="rId15" o:title=""/>
                </v:shape>
                <v:shape id="Picture 44155" o:spid="_x0000_s1168" type="#_x0000_t75" style="position:absolute;left:25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vEzFAAAA3gAAAA8AAABkcnMvZG93bnJldi54bWxEj81qwzAQhO+FvoPYQG6N7BK7xYliSsHB&#10;p0KSXnpbrI1tYq2Mpfjn7atCIcdhZr5h9vlsOjHS4FrLCuJNBIK4srrlWsH3pXh5B+E8ssbOMilY&#10;yEF+eH7aY6btxCcaz74WAcIuQwWN930mpasaMug2ticO3tUOBn2QQy31gFOAm06+RlEqDbYcFhrs&#10;6bOh6na+GwVvR25TvP98FayncUm49KYolVqv5o8dCE+zf4T/26VWsN3GSQJ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rxMxQAAAN4AAAAPAAAAAAAAAAAAAAAA&#10;AJ8CAABkcnMvZG93bnJldi54bWxQSwUGAAAAAAQABAD3AAAAkQMAAAAA&#10;">
                  <v:imagedata r:id="rId15" o:title=""/>
                </v:shape>
                <v:shape id="Picture 44157" o:spid="_x0000_s1169" type="#_x0000_t75" style="position:absolute;left:25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h6D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JS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IegxQAAAN4AAAAPAAAAAAAAAAAAAAAA&#10;AJ8CAABkcnMvZG93bnJldi54bWxQSwUGAAAAAAQABAD3AAAAkQMAAAAA&#10;">
                  <v:imagedata r:id="rId15" o:title=""/>
                </v:shape>
                <v:shape id="Picture 44159" o:spid="_x0000_s1170" type="#_x0000_t75" style="position:absolute;left:26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tkn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yQH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97ZJxQAAAN4AAAAPAAAAAAAAAAAAAAAA&#10;AJ8CAABkcnMvZG93bnJldi54bWxQSwUGAAAAAAQABAD3AAAAkQMAAAAA&#10;">
                  <v:imagedata r:id="rId15" o:title=""/>
                </v:shape>
                <v:shape id="Picture 44161" o:spid="_x0000_s1171" type="#_x0000_t75" style="position:absolute;left:26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cPLFAAAA3gAAAA8AAABkcnMvZG93bnJldi54bWxEj81qwzAQhO+FvIPYQG617JI6xbUSQsDF&#10;p0LdXnJbrK1taq2Mpfjn7aNCocdhZr5h8tNiejHR6DrLCpIoBkFcW91xo+Drs3h8AeE8ssbeMilY&#10;ycHpuHnIMdN25g+aKt+IAGGXoYLW+yGT0tUtGXSRHYiD921Hgz7IsZF6xDnATS+f4jiVBjsOCy0O&#10;dGmp/qluRsHhjbsUb9f3gvU8rc9celOUSu22y/kVhKfF/4f/2qVWsN8naQK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XDyxQAAAN4AAAAPAAAAAAAAAAAAAAAA&#10;AJ8CAABkcnMvZG93bnJldi54bWxQSwUGAAAAAAQABAD3AAAAkQMAAAAA&#10;">
                  <v:imagedata r:id="rId15" o:title=""/>
                </v:shape>
                <v:shape id="Picture 44163" o:spid="_x0000_s1172" type="#_x0000_t75" style="position:absolute;left:26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Sx7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WL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zSx7EAAAA3gAAAA8AAAAAAAAAAAAAAAAA&#10;nwIAAGRycy9kb3ducmV2LnhtbFBLBQYAAAAABAAEAPcAAACQAwAAAAA=&#10;">
                  <v:imagedata r:id="rId15" o:title=""/>
                </v:shape>
                <v:shape id="Picture 44165" o:spid="_x0000_s1173" type="#_x0000_t75" style="position:absolute;left:26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dvHEAAAA3gAAAA8AAABkcnMvZG93bnJldi54bWxEj0GLwjAUhO/C/ofwBG82VbS7VKMsQqUn&#10;Qd3L3h7Nsy02L6WJbf33mwXB4zAz3zDb/Wga0VPnassKFlEMgriwuuZSwc81m3+BcB5ZY2OZFDzJ&#10;wX73Mdliqu3AZ+ovvhQBwi5FBZX3bSqlKyoy6CLbEgfvZjuDPsiulLrDIcBNI5dxnEiDNYeFCls6&#10;VFTcLw+j4PPIdYKP31PGeuifa869yXKlZtPxewPC0+jf4Vc71wpWq0Wyh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WdvHEAAAA3gAAAA8AAAAAAAAAAAAAAAAA&#10;nwIAAGRycy9kb3ducmV2LnhtbFBLBQYAAAAABAAEAPcAAACQAwAAAAA=&#10;">
                  <v:imagedata r:id="rId15" o:title=""/>
                </v:shape>
                <v:shape id="Picture 44167" o:spid="_x0000_s1174" type="#_x0000_t75" style="position:absolute;left:26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TR3EAAAA3gAAAA8AAABkcnMvZG93bnJldi54bWxEj0GLwjAUhO/C/ofwFvamqaKtVKMsC5We&#10;BHUve3s0z7bYvJQmtvXfbwTB4zAz3zDb/Wga0VPnassK5rMIBHFhdc2lgt9LNl2DcB5ZY2OZFDzI&#10;wX73Mdliqu3AJ+rPvhQBwi5FBZX3bSqlKyoy6Ga2JQ7e1XYGfZBdKXWHQ4CbRi6iKJYGaw4LFbb0&#10;U1FxO9+NguTAdYz3v2PGeugfK869yXKlvj7H7w0IT6N/h1/tXCtYLudx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ITR3EAAAA3gAAAA8AAAAAAAAAAAAAAAAA&#10;nwIAAGRycy9kb3ducmV2LnhtbFBLBQYAAAAABAAEAPcAAACQAwAAAAA=&#10;">
                  <v:imagedata r:id="rId15" o:title=""/>
                </v:shape>
                <v:shape id="Picture 44169" o:spid="_x0000_s1175" type="#_x0000_t75" style="position:absolute;left:27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bfPTEAAAA3gAAAA8AAABkcnMvZG93bnJldi54bWxEj0GLwjAUhO+C/yE8YW+aumhXq1GWhS49&#10;CepevD2aZ1tsXkoT2/rvN4LgcZiZb5jtfjC16Kh1lWUF81kEgji3uuJCwd85na5AOI+ssbZMCh7k&#10;YL8bj7aYaNvzkbqTL0SAsEtQQel9k0jp8pIMupltiIN3ta1BH2RbSN1iH+Cmlp9RFEuDFYeFEhv6&#10;KSm/ne5GwdcvVzHeL4eUdd89lpx5k2ZKfUyG7w0IT4N/h1/tTCtYLObx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bfPTEAAAA3gAAAA8AAAAAAAAAAAAAAAAA&#10;nwIAAGRycy9kb3ducmV2LnhtbFBLBQYAAAAABAAEAPcAAACQAwAAAAA=&#10;">
                  <v:imagedata r:id="rId15" o:title=""/>
                </v:shape>
                <v:shape id="Picture 44171" o:spid="_x0000_s1176" type="#_x0000_t75" style="position:absolute;left:27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5i/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msD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5i/EAAAA3gAAAA8AAAAAAAAAAAAAAAAA&#10;nwIAAGRycy9kb3ducmV2LnhtbFBLBQYAAAAABAAEAPcAAACQAwAAAAA=&#10;">
                  <v:imagedata r:id="rId15" o:title=""/>
                </v:shape>
                <v:shape id="Picture 44173" o:spid="_x0000_s1177" type="#_x0000_t75" style="position:absolute;left:27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3cP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y6+ob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q3cPEAAAA3gAAAA8AAAAAAAAAAAAAAAAA&#10;nwIAAGRycy9kb3ducmV2LnhtbFBLBQYAAAAABAAEAPcAAACQAwAAAAA=&#10;">
                  <v:imagedata r:id="rId15" o:title=""/>
                </v:shape>
                <v:shape id="Picture 44175" o:spid="_x0000_s1178" type="#_x0000_t75" style="position:absolute;left:27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4Cz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pQ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+AsxQAAAN4AAAAPAAAAAAAAAAAAAAAA&#10;AJ8CAABkcnMvZG93bnJldi54bWxQSwUGAAAAAAQABAD3AAAAkQMAAAAA&#10;">
                  <v:imagedata r:id="rId15" o:title=""/>
                </v:shape>
                <v:shape id="Picture 44177" o:spid="_x0000_s1179" type="#_x0000_t75" style="position:absolute;left:27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28DDAAAA3gAAAA8AAABkcnMvZG93bnJldi54bWxEj0+LwjAUxO8LfofwBG9r6qJWqlFE6NLT&#10;gn8u3h7Nsy02L6WJbf32ZkHwOMzMb5jNbjC16Kh1lWUFs2kEgji3uuJCweWcfq9AOI+ssbZMCp7k&#10;YLcdfW0w0bbnI3UnX4gAYZeggtL7JpHS5SUZdFPbEAfvZluDPsi2kLrFPsBNLX+iaCkNVhwWSmzo&#10;UFJ+Pz2MgviXqyU+rn8p6757LjjzJs2UmoyH/RqEp8F/wu92phXM57M4hv874Qr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bwMMAAADeAAAADwAAAAAAAAAAAAAAAACf&#10;AgAAZHJzL2Rvd25yZXYueG1sUEsFBgAAAAAEAAQA9wAAAI8DAAAAAA==&#10;">
                  <v:imagedata r:id="rId15" o:title=""/>
                </v:shape>
                <v:shape id="Picture 44179" o:spid="_x0000_s1180" type="#_x0000_t75" style="position:absolute;left:27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6in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2b/C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uopxQAAAN4AAAAPAAAAAAAAAAAAAAAA&#10;AJ8CAABkcnMvZG93bnJldi54bWxQSwUGAAAAAAQABAD3AAAAkQMAAAAA&#10;">
                  <v:imagedata r:id="rId15" o:title=""/>
                </v:shape>
                <v:shape id="Picture 44181" o:spid="_x0000_s1181" type="#_x0000_t75" style="position:absolute;left:28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lgjEAAAA3gAAAA8AAABkcnMvZG93bnJldi54bWxEj81qwzAQhO+BvoPYQm+J7OC6xo0SSsHB&#10;p0CTXnpbrK1taq2MJf+9fRUo9DjMzDfM4bSYTkw0uNaygngXgSCurG65VvB5K7YZCOeRNXaWScFK&#10;Dk7Hh80Bc21n/qDp6msRIOxyVNB43+dSuqohg25ne+LgfdvBoA9yqKUecA5w08l9FKXSYMthocGe&#10;3huqfq6jUfBy5jbF8etSsJ6n9ZlLb4pSqafH5e0VhKfF/4f/2qVWkCRxFsP9TrgC8vg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lgjEAAAA3gAAAA8AAAAAAAAAAAAAAAAA&#10;nwIAAGRycy9kb3ducmV2LnhtbFBLBQYAAAAABAAEAPcAAACQAwAAAAA=&#10;">
                  <v:imagedata r:id="rId15" o:title=""/>
                </v:shape>
                <v:shape id="Picture 44183" o:spid="_x0000_s1182" type="#_x0000_t75" style="position:absolute;left:2834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reT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6erb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/reTEAAAA3gAAAA8AAAAAAAAAAAAAAAAA&#10;nwIAAGRycy9kb3ducmV2LnhtbFBLBQYAAAAABAAEAPcAAACQAwAAAAA=&#10;">
                  <v:imagedata r:id="rId15" o:title=""/>
                </v:shape>
                <v:shape id="Picture 44185" o:spid="_x0000_s1183" type="#_x0000_t75" style="position:absolute;left:285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kAvFAAAA3gAAAA8AAABkcnMvZG93bnJldi54bWxEj81qwzAQhO+BvoPYQG+xnBCnxrUcSsDF&#10;p0LTXnpbrK1tYq2Mpfjn7atCocdhZr5h8vNiejHR6DrLCvZRDIK4trrjRsHnR7lLQTiPrLG3TApW&#10;cnAuHjY5ZtrO/E7T1TciQNhlqKD1fsikdHVLBl1kB+LgfdvRoA9ybKQecQ5w08tDHJ+kwY7DQosD&#10;XVqqb9e7UfD0yt0J719vJet5WhOuvCkrpR63y8szCE+L/w//tSut4Hjcpw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2pALxQAAAN4AAAAPAAAAAAAAAAAAAAAA&#10;AJ8CAABkcnMvZG93bnJldi54bWxQSwUGAAAAAAQABAD3AAAAkQMAAAAA&#10;">
                  <v:imagedata r:id="rId15" o:title=""/>
                </v:shape>
                <v:shape id="Picture 44187" o:spid="_x0000_s1184" type="#_x0000_t75" style="position:absolute;left:287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q+fDAAAA3gAAAA8AAABkcnMvZG93bnJldi54bWxEj82qwjAUhPcXfIdwBHfXVPGPahQRKl0J&#10;eu/G3aE5tsXmpDSxrW9vBMHlMDPfMJtdbyrRUuNKywom4wgEcWZ1ybmC/7/kdwXCeWSNlWVS8CQH&#10;u+3gZ4Oxth2fqb34XAQIuxgVFN7XsZQuK8igG9uaOHg32xj0QTa51A12AW4qOY2ihTRYclgosKZD&#10;Qdn98jAKlkcuF/i4nhLWXfucc+pNkio1Gvb7NQhPvf+GP+1UK5jNJqslvO+EKyC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Sr58MAAADeAAAADwAAAAAAAAAAAAAAAACf&#10;AgAAZHJzL2Rvd25yZXYueG1sUEsFBgAAAAAEAAQA9wAAAI8DAAAAAA==&#10;">
                  <v:imagedata r:id="rId15" o:title=""/>
                </v:shape>
                <v:shape id="Picture 44189" o:spid="_x0000_s1185" type="#_x0000_t75" style="position:absolute;left:288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mg7FAAAA3gAAAA8AAABkcnMvZG93bnJldi54bWxEj81qwzAQhO+FvIPYQG6NnJC6iRvZhICD&#10;T4WmvfS2WBvb1FoZS/HP20eFQo/DzHzDHLPJtGKg3jWWFWzWEQji0uqGKwVfn/nzHoTzyBpby6Rg&#10;JgdZung6YqLtyB80XH0lAoRdggpq77tESlfWZNCtbUccvJvtDfog+0rqHscAN63cRlEsDTYcFmrs&#10;6FxT+XO9GwWvF25ivH+/56zHYX7hwpu8UGq1nE5vIDxN/j/81y60gt1usz/A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l5oOxQAAAN4AAAAPAAAAAAAAAAAAAAAA&#10;AJ8CAABkcnMvZG93bnJldi54bWxQSwUGAAAAAAQABAD3AAAAkQMAAAAA&#10;">
                  <v:imagedata r:id="rId15" o:title=""/>
                </v:shape>
                <v:shape id="Picture 44191" o:spid="_x0000_s1186" type="#_x0000_t75" style="position:absolute;left:290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ANX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vCX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ADVxQAAAN4AAAAPAAAAAAAAAAAAAAAA&#10;AJ8CAABkcnMvZG93bnJldi54bWxQSwUGAAAAAAQABAD3AAAAkQMAAAAA&#10;">
                  <v:imagedata r:id="rId15" o:title=""/>
                </v:shape>
                <v:shape id="Picture 44193" o:spid="_x0000_s1187" type="#_x0000_t75" style="position:absolute;left:2926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Oz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1j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js5xQAAAN4AAAAPAAAAAAAAAAAAAAAA&#10;AJ8CAABkcnMvZG93bnJldi54bWxQSwUGAAAAAAQABAD3AAAAkQMAAAAA&#10;">
                  <v:imagedata r:id="rId15" o:title=""/>
                </v:shape>
                <v:shape id="Picture 44195" o:spid="_x0000_s1188" type="#_x0000_t75" style="position:absolute;left:29446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Btb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hwT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wbWxQAAAN4AAAAPAAAAAAAAAAAAAAAA&#10;AJ8CAABkcnMvZG93bnJldi54bWxQSwUGAAAAAAQABAD3AAAAkQMAAAAA&#10;">
                  <v:imagedata r:id="rId15" o:title=""/>
                </v:shape>
                <v:shape id="Picture 44197" o:spid="_x0000_s1189" type="#_x0000_t75" style="position:absolute;left:296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PTr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ed3D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T06xQAAAN4AAAAPAAAAAAAAAAAAAAAA&#10;AJ8CAABkcnMvZG93bnJldi54bWxQSwUGAAAAAAQABAD3AAAAkQMAAAAA&#10;">
                  <v:imagedata r:id="rId15" o:title=""/>
                </v:shape>
                <v:shape id="Picture 44199" o:spid="_x0000_s1190" type="#_x0000_t75" style="position:absolute;left:298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DNPFAAAA3gAAAA8AAABkcnMvZG93bnJldi54bWxEj81qwzAQhO+FvoPYQm+NnJI4iRvZlIKL&#10;T4U4vfS2WBvb1FoZS/HP21eBQo7DzHzDHLPZdGKkwbWWFaxXEQjiyuqWawXf5/xlD8J5ZI2dZVKw&#10;kIMsfXw4YqLtxCcaS1+LAGGXoILG+z6R0lUNGXQr2xMH72IHgz7IoZZ6wCnATSdfoyiWBlsOCw32&#10;9NFQ9VtejYLdJ7cxXn++ctbTuGy58CYvlHp+mt/fQHia/T383y60gs1mfTjA7U6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gzTxQAAAN4AAAAPAAAAAAAAAAAAAAAA&#10;AJ8CAABkcnMvZG93bnJldi54bWxQSwUGAAAAAAQABAD3AAAAkQMAAAAA&#10;">
                  <v:imagedata r:id="rId15" o:title=""/>
                </v:shape>
                <v:shape id="Picture 44201" o:spid="_x0000_s1191" type="#_x0000_t75" style="position:absolute;left:299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9C7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m0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f0LsMAAADeAAAADwAAAAAAAAAAAAAAAACf&#10;AgAAZHJzL2Rvd25yZXYueG1sUEsFBgAAAAAEAAQA9wAAAI8DAAAAAA==&#10;">
                  <v:imagedata r:id="rId15" o:title=""/>
                </v:shape>
                <v:shape id="Picture 44203" o:spid="_x0000_s1192" type="#_x0000_t75" style="position:absolute;left:3018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z8L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x9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c/CxQAAAN4AAAAPAAAAAAAAAAAAAAAA&#10;AJ8CAABkcnMvZG93bnJldi54bWxQSwUGAAAAAAQABAD3AAAAkQMAAAAA&#10;">
                  <v:imagedata r:id="rId15" o:title=""/>
                </v:shape>
                <v:shape id="Picture 44205" o:spid="_x0000_s1193" type="#_x0000_t75" style="position:absolute;left:303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i3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ptE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zyLcMAAADeAAAADwAAAAAAAAAAAAAAAACf&#10;AgAAZHJzL2Rvd25yZXYueG1sUEsFBgAAAAAEAAQA9wAAAI8DAAAAAA==&#10;">
                  <v:imagedata r:id="rId15" o:title=""/>
                </v:shape>
                <v:shape id="Picture 44207" o:spid="_x0000_s1194" type="#_x0000_t75" style="position:absolute;left:305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ycH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/H0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snBxQAAAN4AAAAPAAAAAAAAAAAAAAAA&#10;AJ8CAABkcnMvZG93bnJldi54bWxQSwUGAAAAAAQABAD3AAAAkQMAAAAA&#10;">
                  <v:imagedata r:id="rId15" o:title=""/>
                </v:shape>
                <v:shape id="Picture 44209" o:spid="_x0000_s1195" type="#_x0000_t75" style="position:absolute;left:30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+Cj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iXf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fgoxQAAAN4AAAAPAAAAAAAAAAAAAAAA&#10;AJ8CAABkcnMvZG93bnJldi54bWxQSwUGAAAAAAQABAD3AAAAkQMAAAAA&#10;">
                  <v:imagedata r:id="rId15" o:title=""/>
                </v:shape>
                <v:shape id="Picture 44211" o:spid="_x0000_s1196" type="#_x0000_t75" style="position:absolute;left:30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YvP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4s4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5i88MAAADeAAAADwAAAAAAAAAAAAAAAACf&#10;AgAAZHJzL2Rvd25yZXYueG1sUEsFBgAAAAAEAAQA9wAAAI8DAAAAAA==&#10;">
                  <v:imagedata r:id="rId15" o:title=""/>
                </v:shape>
                <v:shape id="Picture 44213" o:spid="_x0000_s1197" type="#_x0000_t75" style="position:absolute;left:31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WR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WR/EAAAA3gAAAA8AAAAAAAAAAAAAAAAA&#10;nwIAAGRycy9kb3ducmV2LnhtbFBLBQYAAAAABAAEAPcAAACQAwAAAAA=&#10;">
                  <v:imagedata r:id="rId15" o:title=""/>
                </v:shape>
                <v:shape id="Picture 44215" o:spid="_x0000_s1198" type="#_x0000_t75" style="position:absolute;left:31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ZPD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IxX8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ZPDEAAAA3gAAAA8AAAAAAAAAAAAAAAAA&#10;nwIAAGRycy9kb3ducmV2LnhtbFBLBQYAAAAABAAEAPcAAACQAwAAAAA=&#10;">
                  <v:imagedata r:id="rId15" o:title=""/>
                </v:shape>
                <v:shape id="Picture 44217" o:spid="_x0000_s1199" type="#_x0000_t75" style="position:absolute;left:31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Xxz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8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18cxQAAAN4AAAAPAAAAAAAAAAAAAAAA&#10;AJ8CAABkcnMvZG93bnJldi54bWxQSwUGAAAAAAQABAD3AAAAkQMAAAAA&#10;">
                  <v:imagedata r:id="rId15" o:title=""/>
                </v:shape>
                <v:shape id="Picture 44219" o:spid="_x0000_s1200" type="#_x0000_t75" style="position:absolute;left:31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bvX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+t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hu9cMAAADeAAAADwAAAAAAAAAAAAAAAACf&#10;AgAAZHJzL2Rvd25yZXYueG1sUEsFBgAAAAAEAAQA9wAAAI8DAAAAAA==&#10;">
                  <v:imagedata r:id="rId15" o:title=""/>
                </v:shape>
                <v:shape id="Picture 44221" o:spid="_x0000_s1201" type="#_x0000_t75" style="position:absolute;left:31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qE7FAAAA3gAAAA8AAABkcnMvZG93bnJldi54bWxEj81qwzAQhO+FvoPYQm+1bJO4xY1iSsDB&#10;p0CTXnpbrK1taq2Mpfjn7atAoMdhZr5hdsViejHR6DrLCpIoBkFcW91xo+DrUr68gXAeWWNvmRSs&#10;5KDYPz7sMNd25k+azr4RAcIuRwWt90MupatbMugiOxAH78eOBn2QYyP1iHOAm16mcZxJgx2HhRYH&#10;OrRU/56vRsHrkbsMr9+nkvU8rVuuvCkrpZ6flo93EJ4W/x++tyutYLNJ0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qhOxQAAAN4AAAAPAAAAAAAAAAAAAAAA&#10;AJ8CAABkcnMvZG93bnJldi54bWxQSwUGAAAAAAQABAD3AAAAkQMAAAAA&#10;">
                  <v:imagedata r:id="rId15" o:title=""/>
                </v:shape>
                <v:shape id="Picture 44223" o:spid="_x0000_s1202" type="#_x0000_t75" style="position:absolute;left:32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8k6LFAAAA3gAAAA8AAABkcnMvZG93bnJldi54bWxEj81qwzAQhO+FvIPYQG+NXDd1ixsllIKD&#10;T4E6ueS2WFvb1FoZS/57+6hQyHGYmW+Y3WE2rRipd41lBc+bCARxaXXDlYLLOXt6B+E8ssbWMilY&#10;yMFhv3rYYartxN80Fr4SAcIuRQW1910qpStrMug2tiMO3o/tDfog+0rqHqcAN62MoyiRBhsOCzV2&#10;9FVT+VsMRsHbkZsEh+spYz2Nyyvn3mS5Uo/r+fMDhKfZ38P/7Vwr2G7j+AX+7oQrIP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PJOixQAAAN4AAAAPAAAAAAAAAAAAAAAA&#10;AJ8CAABkcnMvZG93bnJldi54bWxQSwUGAAAAAAQABAD3AAAAkQMAAAAA&#10;">
                  <v:imagedata r:id="rId15" o:title=""/>
                </v:shape>
                <v:shape id="Picture 44225" o:spid="_x0000_s1203" type="#_x0000_t75" style="position:absolute;left:32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rk3EAAAA3gAAAA8AAABkcnMvZG93bnJldi54bWxEj0trwzAQhO+F/Aexgd4auSYvXMsmBFx8&#10;KjTJJbfF2tqm1spY8iP/vioUehxm5hsmzRfTiYkG11pW8LqJQBBXVrdcK7hdi5cjCOeRNXaWScGD&#10;HOTZ6inFRNuZP2m6+FoECLsEFTTe94mUrmrIoNvYnjh4X3Yw6IMcaqkHnAPcdDKOor002HJYaLCn&#10;c0PV92U0Cg7v3O5xvH8UrOfpsePSm6JU6nm9nN5AeFr8f/ivXWoF220c7+D3Trg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Zrk3EAAAA3gAAAA8AAAAAAAAAAAAAAAAA&#10;nwIAAGRycy9kb3ducmV2LnhtbFBLBQYAAAAABAAEAPcAAACQAwAAAAA=&#10;">
                  <v:imagedata r:id="rId15" o:title=""/>
                </v:shape>
                <v:shape id="Picture 44227" o:spid="_x0000_s1204" type="#_x0000_t75" style="position:absolute;left:32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laHEAAAA3gAAAA8AAABkcnMvZG93bnJldi54bWxEj81qwzAQhO+FvIPYQG6NHOM6xY0SQsHF&#10;p0KTXHJbrK1taq2MJf+9fVQo9DjMzDfM4TSbVozUu8aygt02AkFcWt1wpeB2zZ9fQTiPrLG1TAoW&#10;cnA6rp4OmGk78ReNF1+JAGGXoYLa+y6T0pU1GXRb2xEH79v2Bn2QfSV1j1OAm1bGUZRKgw2HhRo7&#10;eq+p/LkMRsH+g5sUh/tnznoalxcuvMkLpTbr+fwGwtPs/8N/7UIrSJI43s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HlaHEAAAA3gAAAA8AAAAAAAAAAAAAAAAA&#10;nwIAAGRycy9kb3ducmV2LnhtbFBLBQYAAAAABAAEAPcAAACQAwAAAAA=&#10;">
                  <v:imagedata r:id="rId15" o:title=""/>
                </v:shape>
                <v:shape id="Picture 44229" o:spid="_x0000_s1205" type="#_x0000_t75" style="position:absolute;left:32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pEjFAAAA3gAAAA8AAABkcnMvZG93bnJldi54bWxEj81qwzAQhO+FvIPYQm+1XOMmrRslhIKD&#10;T4E6ufS2WFvb1FoZS/HP20eFQI/DzHzDbPez6cRIg2stK3iJYhDEldUt1wou5/z5DYTzyBo7y6Rg&#10;IQf73ephi5m2E3/RWPpaBAi7DBU03veZlK5qyKCLbE8cvB87GPRBDrXUA04BbjqZxPFaGmw5LDTY&#10;02dD1W95NQo2R27XeP0+5ayncXnlwpu8UOrpcT58gPA0+//wvV1oBWmaJO/wdydcAb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1KRIxQAAAN4AAAAPAAAAAAAAAAAAAAAA&#10;AJ8CAABkcnMvZG93bnJldi54bWxQSwUGAAAAAAQABAD3AAAAkQMAAAAA&#10;">
                  <v:imagedata r:id="rId15" o:title=""/>
                </v:shape>
                <v:shape id="Picture 44231" o:spid="_x0000_s1206" type="#_x0000_t75" style="position:absolute;left:32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Pp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7PpPEAAAA3gAAAA8AAAAAAAAAAAAAAAAA&#10;nwIAAGRycy9kb3ducmV2LnhtbFBLBQYAAAAABAAEAPcAAACQAwAAAAA=&#10;">
                  <v:imagedata r:id="rId15" o:title=""/>
                </v:shape>
                <v:shape id="Picture 44233" o:spid="_x0000_s1207" type="#_x0000_t75" style="position:absolute;left:32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BX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kSb7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5QV/xQAAAN4AAAAPAAAAAAAAAAAAAAAA&#10;AJ8CAABkcnMvZG93bnJldi54bWxQSwUGAAAAAAQABAD3AAAAkQMAAAAA&#10;">
                  <v:imagedata r:id="rId15" o:title=""/>
                </v:shape>
                <v:shape id="Picture 44235" o:spid="_x0000_s1208" type="#_x0000_t75" style="position:absolute;left:331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J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v6T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QDiQxQAAAN4AAAAPAAAAAAAAAAAAAAAA&#10;AJ8CAABkcnMvZG93bnJldi54bWxQSwUGAAAAAAQABAD3AAAAkQMAAAAA&#10;">
                  <v:imagedata r:id="rId15" o:title=""/>
                </v:shape>
                <v:shape id="Picture 44237" o:spid="_x0000_s1209" type="#_x0000_t75" style="position:absolute;left:3329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3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eA3zEAAAA3gAAAA8AAAAAAAAAAAAAAAAA&#10;nwIAAGRycy9kb3ducmV2LnhtbFBLBQYAAAAABAAEAPcAAACQAwAAAAA=&#10;">
                  <v:imagedata r:id="rId15" o:title=""/>
                </v:shape>
                <v:shape id="Picture 44239" o:spid="_x0000_s1210" type="#_x0000_t75" style="position:absolute;left:33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p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n9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TKVxQAAAN4AAAAPAAAAAAAAAAAAAAAA&#10;AJ8CAABkcnMvZG93bnJldi54bWxQSwUGAAAAAAQABAD3AAAAkQMAAAAA&#10;">
                  <v:imagedata r:id="rId15" o:title=""/>
                </v:shape>
                <v:shape id="Picture 44241" o:spid="_x0000_s1211" type="#_x0000_t75" style="position:absolute;left:33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9Te7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pu0g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U3uxQAAAN4AAAAPAAAAAAAAAAAAAAAA&#10;AJ8CAABkcnMvZG93bnJldi54bWxQSwUGAAAAAAQABAD3AAAAkQMAAAAA&#10;">
                  <v:imagedata r:id="rId15" o:title=""/>
                </v:shape>
                <v:shape id="Picture 44243" o:spid="_x0000_s1212" type="#_x0000_t75" style="position:absolute;left:33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dgL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TyLv+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jdgLEAAAA3gAAAA8AAAAAAAAAAAAAAAAA&#10;nwIAAGRycy9kb3ducmV2LnhtbFBLBQYAAAAABAAEAPcAAACQAwAAAAA=&#10;">
                  <v:imagedata r:id="rId15" o:title=""/>
                </v:shape>
                <v:shape id="Picture 44245" o:spid="_x0000_s1213" type="#_x0000_t75" style="position:absolute;left:34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S+3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xso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GS+3EAAAA3gAAAA8AAAAAAAAAAAAAAAAA&#10;nwIAAGRycy9kb3ducmV2LnhtbFBLBQYAAAAABAAEAPcAAACQAwAAAAA=&#10;">
                  <v:imagedata r:id="rId15" o:title=""/>
                </v:shape>
                <v:shape id="Picture 44247" o:spid="_x0000_s1214" type="#_x0000_t75" style="position:absolute;left:34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cAH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42c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cAHEAAAA3gAAAA8AAAAAAAAAAAAAAAAA&#10;nwIAAGRycy9kb3ducmV2LnhtbFBLBQYAAAAABAAEAPcAAACQAwAAAAA=&#10;">
                  <v:imagedata r:id="rId15" o:title=""/>
                </v:shape>
                <v:shape id="Picture 44249" o:spid="_x0000_s1215" type="#_x0000_t75" style="position:absolute;left:34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Qej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t8g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0HoxQAAAN4AAAAPAAAAAAAAAAAAAAAA&#10;AJ8CAABkcnMvZG93bnJldi54bWxQSwUGAAAAAAQABAD3AAAAkQMAAAAA&#10;">
                  <v:imagedata r:id="rId15" o:title=""/>
                </v:shape>
                <v:shape id="Picture 44251" o:spid="_x0000_s1216" type="#_x0000_t75" style="position:absolute;left:34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2zP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xmsP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2zPEAAAA3gAAAA8AAAAAAAAAAAAAAAAA&#10;nwIAAGRycy9kb3ducmV2LnhtbFBLBQYAAAAABAAEAPcAAACQAwAAAAA=&#10;">
                  <v:imagedata r:id="rId15" o:title=""/>
                </v:shape>
                <v:shape id="Picture 44253" o:spid="_x0000_s1217" type="#_x0000_t75" style="position:absolute;left:34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64N/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py/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uDfxQAAAN4AAAAPAAAAAAAAAAAAAAAA&#10;AJ8CAABkcnMvZG93bnJldi54bWxQSwUGAAAAAAQABAD3AAAAkQMAAAAA&#10;">
                  <v:imagedata r:id="rId15" o:title=""/>
                </v:shape>
                <v:shape id="Picture 44255" o:spid="_x0000_s1218" type="#_x0000_t75" style="position:absolute;left:34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3TDEAAAA3gAAAA8AAABkcnMvZG93bnJldi54bWxEj0GLwjAUhO/C/ofwFrzZVLHuUo2yLFR6&#10;EtS97O3RPNti81Ka2NZ/bwTB4zAz3zCb3Wga0VPnassK5lEMgriwuuZSwd85m32DcB5ZY2OZFNzJ&#10;wW77Mdlgqu3AR+pPvhQBwi5FBZX3bSqlKyoy6CLbEgfvYjuDPsiulLrDIcBNIxdxvJIGaw4LFbb0&#10;W1FxPd2Mgq891yu8/R8y1kN/Tzj3JsuVmn6OP2sQnkb/Dr/auVawXC6SBJ53whW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f3TDEAAAA3gAAAA8AAAAAAAAAAAAAAAAA&#10;nwIAAGRycy9kb3ducmV2LnhtbFBLBQYAAAAABAAEAPcAAACQAwAAAAA=&#10;">
                  <v:imagedata r:id="rId15" o:title=""/>
                </v:shape>
                <v:shape id="Picture 44257" o:spid="_x0000_s1219" type="#_x0000_t75" style="position:absolute;left:35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5tz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VyncH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B5tzEAAAA3gAAAA8AAAAAAAAAAAAAAAAA&#10;nwIAAGRycy9kb3ducmV2LnhtbFBLBQYAAAAABAAEAPcAAACQAwAAAAA=&#10;">
                  <v:imagedata r:id="rId15" o:title=""/>
                </v:shape>
                <v:shape id="Picture 44259" o:spid="_x0000_s1220" type="#_x0000_t75" style="position:absolute;left:35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1zX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TQ7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tc1xQAAAN4AAAAPAAAAAAAAAAAAAAAA&#10;AJ8CAABkcnMvZG93bnJldi54bWxQSwUGAAAAAAQABAD3AAAAkQMAAAAA&#10;">
                  <v:imagedata r:id="rId15" o:title=""/>
                </v:shape>
                <v:shape id="Picture 44261" o:spid="_x0000_s1221" type="#_x0000_t75" style="position:absolute;left:35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EY7FAAAA3gAAAA8AAABkcnMvZG93bnJldi54bWxEj81qwzAQhO+FvoPYQG+N7OC4xYliSsHF&#10;p0CTXnpbrI1tYq2Mpfjn7atAoMdhZr5h9vlsOjHS4FrLCuJ1BIK4srrlWsHPuXh9B+E8ssbOMilY&#10;yEF+eH7aY6btxN80nnwtAoRdhgoa7/tMSlc1ZNCtbU8cvIsdDPogh1rqAacAN53cRFEqDbYcFhrs&#10;6bOh6nq6GQVvX9ymePs9Fqyncdly6U1RKvWymj92IDzN/j/8aJdaQZJs0hjud8IVkI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BGOxQAAAN4AAAAPAAAAAAAAAAAAAAAA&#10;AJ8CAABkcnMvZG93bnJldi54bWxQSwUGAAAAAAQABAD3AAAAkQMAAAAA&#10;">
                  <v:imagedata r:id="rId15" o:title=""/>
                </v:shape>
                <v:shape id="Picture 44263" o:spid="_x0000_s1222" type="#_x0000_t75" style="position:absolute;left:35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KmLEAAAA3gAAAA8AAABkcnMvZG93bnJldi54bWxEj0+LwjAUxO8LfofwBG9r6p/tLl2jiFDp&#10;SVj14u3RvG2LzUtpYlu/vREEj8PM/IZZbQZTi45aV1lWMJtGIIhzqysuFJxP6ecPCOeRNdaWScGd&#10;HGzWo48VJtr2/Efd0RciQNglqKD0vkmkdHlJBt3UNsTB+7etQR9kW0jdYh/gppbzKIqlwYrDQokN&#10;7UrKr8ebUfC95yrG2+WQsu67+xdn3qSZUpPxsP0F4Wnw7/CrnWkFy+U8XsDzTr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KmLEAAAA3gAAAA8AAAAAAAAAAAAAAAAA&#10;nwIAAGRycy9kb3ducmV2LnhtbFBLBQYAAAAABAAEAPcAAACQAwAAAAA=&#10;">
                  <v:imagedata r:id="rId15" o:title=""/>
                </v:shape>
                <v:shape id="Picture 44265" o:spid="_x0000_s1223" type="#_x0000_t75" style="position:absolute;left:35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F43EAAAA3gAAAA8AAABkcnMvZG93bnJldi54bWxEj0Frg0AUhO+F/IflBXpr1kpignWVELB4&#10;KjTJJbeH+6pS9624GzX/vlso9DjMzDdMViymFxONrrOs4HUTgSCure64UXC9lC8HEM4ja+wtk4IH&#10;OSjy1VOGqbYzf9J09o0IEHYpKmi9H1IpXd2SQbexA3Hwvuxo0Ac5NlKPOAe46WUcRYk02HFYaHGg&#10;U0v19/luFOzfuUvwfvsoWc/TY8eVN2Wl1PN6Ob6B8LT4//Bfu9IKtts42cHvnXAF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zF43EAAAA3gAAAA8AAAAAAAAAAAAAAAAA&#10;nwIAAGRycy9kb3ducmV2LnhtbFBLBQYAAAAABAAEAPcAAACQAwAAAAA=&#10;">
                  <v:imagedata r:id="rId15" o:title=""/>
                </v:shape>
                <v:shape id="Picture 44267" o:spid="_x0000_s1224" type="#_x0000_t75" style="position:absolute;left:36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LGHEAAAA3gAAAA8AAABkcnMvZG93bnJldi54bWxEj0GLwjAUhO/C/ofwFvam6Yq2Uo2yCJWe&#10;BHUve3s0z7bYvJQmtvXfbwTB4zAz3zCb3Wga0VPnassKvmcRCOLC6ppLBb+XbLoC4TyyxsYyKXiQ&#10;g932Y7LBVNuBT9SffSkChF2KCirv21RKV1Rk0M1sSxy8q+0M+iC7UuoOhwA3jZxHUSwN1hwWKmxp&#10;X1FxO9+NguTAdYz3v2PGeugfS869yXKlvj7HnzUIT6N/h1/tXCtYLOZxAs874Qr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tLGHEAAAA3gAAAA8AAAAAAAAAAAAAAAAA&#10;nwIAAGRycy9kb3ducmV2LnhtbFBLBQYAAAAABAAEAPcAAACQAwAAAAA=&#10;">
                  <v:imagedata r:id="rId15" o:title=""/>
                </v:shape>
                <v:shape id="Picture 44269" o:spid="_x0000_s1225" type="#_x0000_t75" style="position:absolute;left:36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HYjEAAAA3gAAAA8AAABkcnMvZG93bnJldi54bWxEj0GLwjAUhO/C/ofwBG+aKtrVapRF6NLT&#10;groXb4/m2Rabl9LEtv77jbDgcZiZb5jdYTC16Kh1lWUF81kEgji3uuJCwe8lna5BOI+ssbZMCp7k&#10;4LD/GO0w0bbnE3VnX4gAYZeggtL7JpHS5SUZdDPbEAfvZluDPsi2kLrFPsBNLRdRFEuDFYeFEhs6&#10;lpTfzw+j4PObqxgf15+Udd89V5x5k2ZKTcbD1xaEp8G/w//tTCtYLhfxBl53whWQ+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HYjEAAAA3gAAAA8AAAAAAAAAAAAAAAAA&#10;nwIAAGRycy9kb3ducmV2LnhtbFBLBQYAAAAABAAEAPcAAACQAwAAAAA=&#10;">
                  <v:imagedata r:id="rId15" o:title=""/>
                </v:shape>
                <v:shape id="Picture 44271" o:spid="_x0000_s1226" type="#_x0000_t75" style="position:absolute;left:36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h1P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u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EYdTxQAAAN4AAAAPAAAAAAAAAAAAAAAA&#10;AJ8CAABkcnMvZG93bnJldi54bWxQSwUGAAAAAAQABAD3AAAAkQMAAAAA&#10;">
                  <v:imagedata r:id="rId15" o:title=""/>
                </v:shape>
                <v:shape id="Picture 44273" o:spid="_x0000_s1227" type="#_x0000_t75" style="position:absolute;left:36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vL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fL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PvL/EAAAA3gAAAA8AAAAAAAAAAAAAAAAA&#10;nwIAAGRycy9kb3ducmV2LnhtbFBLBQYAAAAABAAEAPcAAACQAwAAAAA=&#10;">
                  <v:imagedata r:id="rId15" o:title=""/>
                </v:shape>
                <v:shape id="Picture 44275" o:spid="_x0000_s1228" type="#_x0000_t75" style="position:absolute;left:36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gVD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UyW8P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gVDEAAAA3gAAAA8AAAAAAAAAAAAAAAAA&#10;nwIAAGRycy9kb3ducmV2LnhtbFBLBQYAAAAABAAEAPcAAACQAwAAAAA=&#10;">
                  <v:imagedata r:id="rId15" o:title=""/>
                </v:shape>
                <v:shape id="Picture 44277" o:spid="_x0000_s1229" type="#_x0000_t75" style="position:absolute;left:36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urzEAAAA3gAAAA8AAABkcnMvZG93bnJldi54bWxEj0Frg0AUhO+F/oflFXqrayWJxbpKCRg8&#10;BZr00tvDfVWp+1bcjZp/3w0Eehxm5hsmL1cziJkm11tW8BrFIIgbq3tuFXydq5c3EM4jaxwsk4Ir&#10;OSiLx4ccM20X/qT55FsRIOwyVNB5P2ZSuqYjgy6yI3Hwfuxk0Ac5tVJPuAS4GWQSxztpsOew0OFI&#10;+46a39PFKEgP3O/w8n2sWC/zdcu1N1Wt1PPT+vEOwtPq/8P3dq0VbDZJmsLtTrgC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0urzEAAAA3gAAAA8AAAAAAAAAAAAAAAAA&#10;nwIAAGRycy9kb3ducmV2LnhtbFBLBQYAAAAABAAEAPcAAACQAwAAAAA=&#10;">
                  <v:imagedata r:id="rId15" o:title=""/>
                </v:shape>
                <v:shape id="Picture 44279" o:spid="_x0000_s1230" type="#_x0000_t75" style="position:absolute;left:37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i1X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b9/g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4tVxQAAAN4AAAAPAAAAAAAAAAAAAAAA&#10;AJ8CAABkcnMvZG93bnJldi54bWxQSwUGAAAAAAQABAD3AAAAkQMAAAAA&#10;">
                  <v:imagedata r:id="rId15" o:title=""/>
                </v:shape>
                <v:shape id="Picture 44281" o:spid="_x0000_s1231" type="#_x0000_t75" style="position:absolute;left:37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93T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+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Pd0xQAAAN4AAAAPAAAAAAAAAAAAAAAA&#10;AJ8CAABkcnMvZG93bnJldi54bWxQSwUGAAAAAAQABAD3AAAAkQMAAAAA&#10;">
                  <v:imagedata r:id="rId15" o:title=""/>
                </v:shape>
                <v:shape id="Picture 44283" o:spid="_x0000_s1232" type="#_x0000_t75" style="position:absolute;left:37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zJjFAAAA3gAAAA8AAABkcnMvZG93bnJldi54bWxEj81qwzAQhO+BvoPYQm+x3NRxgxMllIKL&#10;T4U4ufS2WBvb1FoZS/HP21eFQo/DzHzDHE6z6cRIg2stK3iOYhDEldUt1wqul3y9A+E8ssbOMilY&#10;yMHp+LA6YKbtxGcaS1+LAGGXoYLG+z6T0lUNGXSR7YmDd7ODQR/kUEs94BTgppObOE6lwZbDQoM9&#10;vTdUfZd3o+D1g9sU71+fOetpXLZceJMXSj09zm97EJ5m/x/+axdaQZJsdi/weydcAX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syYxQAAAN4AAAAPAAAAAAAAAAAAAAAA&#10;AJ8CAABkcnMvZG93bnJldi54bWxQSwUGAAAAAAQABAD3AAAAkQMAAAAA&#10;">
                  <v:imagedata r:id="rId15" o:title=""/>
                </v:shape>
                <v:shape id="Picture 44285" o:spid="_x0000_s1233" type="#_x0000_t75" style="position:absolute;left:376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8XfFAAAA3gAAAA8AAABkcnMvZG93bnJldi54bWxEj81qwzAQhO+FvIPYQG+1nJAf40QJIeDi&#10;U6FpL7kt1sYysVbGUmzn7atCocdhZr5h9sfJtmKg3jeOFSySFARx5XTDtYLvr+ItA+EDssbWMSl4&#10;kofjYfayx1y7kT9puIRaRAj7HBWYELpcSl8ZsugT1xFH7+Z6iyHKvpa6xzHCbSuXabqRFhuOCwY7&#10;Ohuq7peHVbB952aDj+tHwXocnmsugy1KpV7n02kHItAU/sN/7VIrWK2W2Rp+78Qr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/F3xQAAAN4AAAAPAAAAAAAAAAAAAAAA&#10;AJ8CAABkcnMvZG93bnJldi54bWxQSwUGAAAAAAQABAD3AAAAkQMAAAAA&#10;">
                  <v:imagedata r:id="rId15" o:title=""/>
                </v:shape>
                <v:shape id="Picture 44287" o:spid="_x0000_s1234" type="#_x0000_t75" style="position:absolute;left:3786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ypvFAAAA3gAAAA8AAABkcnMvZG93bnJldi54bWxEj09rwkAUxO8Fv8PyBG91o6RRoqtIISWn&#10;QtNevD2yzySYfRuya/58e7dQ6HGYmd8wx/NkWjFQ7xrLCjbrCARxaXXDlYKf7+x1D8J5ZI2tZVIw&#10;k4PzafFyxFTbkb9oKHwlAoRdigpq77tUSlfWZNCtbUccvJvtDfog+0rqHscAN63cRlEiDTYcFmrs&#10;6L2m8l48jILdBzcJPq6fGetxmN849ybLlVotp8sBhKfJ/4f/2rlWEMfb/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cqbxQAAAN4AAAAPAAAAAAAAAAAAAAAA&#10;AJ8CAABkcnMvZG93bnJldi54bWxQSwUGAAAAAAQABAD3AAAAkQMAAAAA&#10;">
                  <v:imagedata r:id="rId15" o:title=""/>
                </v:shape>
                <v:shape id="Picture 44289" o:spid="_x0000_s1235" type="#_x0000_t75" style="position:absolute;left:38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+3L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3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vtyxQAAAN4AAAAPAAAAAAAAAAAAAAAA&#10;AJ8CAABkcnMvZG93bnJldi54bWxQSwUGAAAAAAQABAD3AAAAkQMAAAAA&#10;">
                  <v:imagedata r:id="rId15" o:title=""/>
                </v:shape>
                <v:shape id="Picture 44291" o:spid="_x0000_s1236" type="#_x0000_t75" style="position:absolute;left:38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an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V/P4O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1hqcMAAADeAAAADwAAAAAAAAAAAAAAAACf&#10;AgAAZHJzL2Rvd25yZXYueG1sUEsFBgAAAAAEAAQA9wAAAI8DAAAAAA==&#10;">
                  <v:imagedata r:id="rId15" o:title=""/>
                </v:shape>
                <v:shape id="Picture 44293" o:spid="_x0000_s1237" type="#_x0000_t75" style="position:absolute;left:38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Wk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357h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1pFxQAAAN4AAAAPAAAAAAAAAAAAAAAA&#10;AJ8CAABkcnMvZG93bnJldi54bWxQSwUGAAAAAAQABAD3AAAAkQMAAAAA&#10;">
                  <v:imagedata r:id="rId15" o:title=""/>
                </v:shape>
                <v:shape id="Picture 44295" o:spid="_x0000_s1238" type="#_x0000_t75" style="position:absolute;left:38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Z6r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PST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meqxQAAAN4AAAAPAAAAAAAAAAAAAAAA&#10;AJ8CAABkcnMvZG93bnJldi54bWxQSwUGAAAAAAQABAD3AAAAkQMAAAAA&#10;">
                  <v:imagedata r:id="rId15" o:title=""/>
                </v:shape>
                <v:shape id="Picture 44297" o:spid="_x0000_s1239" type="#_x0000_t75" style="position:absolute;left:38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XEb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v23h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FxGxQAAAN4AAAAPAAAAAAAAAAAAAAAA&#10;AJ8CAABkcnMvZG93bnJldi54bWxQSwUGAAAAAAQABAD3AAAAkQMAAAAA&#10;">
                  <v:imagedata r:id="rId15" o:title=""/>
                </v:shape>
                <v:shape id="Picture 44299" o:spid="_x0000_s1240" type="#_x0000_t75" style="position:absolute;left:38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/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22vxQAAAN4AAAAPAAAAAAAAAAAAAAAA&#10;AJ8CAABkcnMvZG93bnJldi54bWxQSwUGAAAAAAQABAD3AAAAkQMAAAAA&#10;">
                  <v:imagedata r:id="rId15" o:title=""/>
                </v:shape>
                <v:shape id="Picture 44301" o:spid="_x0000_s1241" type="#_x0000_t75" style="position:absolute;left:39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+7P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u9RF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vuzxQAAAN4AAAAPAAAAAAAAAAAAAAAA&#10;AJ8CAABkcnMvZG93bnJldi54bWxQSwUGAAAAAAQABAD3AAAAkQMAAAAA&#10;">
                  <v:imagedata r:id="rId15" o:title=""/>
                </v:shape>
                <v:shape id="Picture 44303" o:spid="_x0000_s1242" type="#_x0000_t75" style="position:absolute;left:39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owF/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7HU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MBfxQAAAN4AAAAPAAAAAAAAAAAAAAAA&#10;AJ8CAABkcnMvZG93bnJldi54bWxQSwUGAAAAAAQABAD3AAAAkQMAAAAA&#10;">
                  <v:imagedata r:id="rId15" o:title=""/>
                </v:shape>
                <v:shape id="Picture 44305" o:spid="_x0000_s1243" type="#_x0000_t75" style="position:absolute;left:39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/bD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yvo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f2wxQAAAN4AAAAPAAAAAAAAAAAAAAAA&#10;AJ8CAABkcnMvZG93bnJldi54bWxQSwUGAAAAAAQABAD3AAAAkQMAAAAA&#10;">
                  <v:imagedata r:id="rId15" o:title=""/>
                </v:shape>
                <v:shape id="Picture 44307" o:spid="_x0000_s1244" type="#_x0000_t75" style="position:absolute;left:39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xlz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xe4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U8ZcxQAAAN4AAAAPAAAAAAAAAAAAAAAA&#10;AJ8CAABkcnMvZG93bnJldi54bWxQSwUGAAAAAAQABAD3AAAAkQMAAAAA&#10;">
                  <v:imagedata r:id="rId15" o:title=""/>
                </v:shape>
                <v:shape id="Picture 44309" o:spid="_x0000_s1245" type="#_x0000_t75" style="position:absolute;left:39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97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qJ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A97XEAAAA3gAAAA8AAAAAAAAAAAAAAAAA&#10;nwIAAGRycy9kb3ducmV2LnhtbFBLBQYAAAAABAAEAPcAAACQAwAAAAA=&#10;">
                  <v:imagedata r:id="rId15" o:title=""/>
                </v:shape>
                <v:shape id="Picture 44311" o:spid="_x0000_s1246" type="#_x0000_t75" style="position:absolute;left:40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bW7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PYd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vbW7EAAAA3gAAAA8AAAAAAAAAAAAAAAAA&#10;nwIAAGRycy9kb3ducmV2LnhtbFBLBQYAAAAABAAEAPcAAACQAwAAAAA=&#10;">
                  <v:imagedata r:id="rId15" o:title=""/>
                </v:shape>
                <v:shape id="Picture 44313" o:spid="_x0000_s1247" type="#_x0000_t75" style="position:absolute;left:40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Vo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K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WgsMAAADeAAAADwAAAAAAAAAAAAAAAACf&#10;AgAAZHJzL2Rvd25yZXYueG1sUEsFBgAAAAAEAAQA9wAAAI8DAAAAAA==&#10;">
                  <v:imagedata r:id="rId15" o:title=""/>
                </v:shape>
                <v:shape id="Picture 44315" o:spid="_x0000_s1248" type="#_x0000_t75" style="position:absolute;left:40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a23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sk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GttxQAAAN4AAAAPAAAAAAAAAAAAAAAA&#10;AJ8CAABkcnMvZG93bnJldi54bWxQSwUGAAAAAAQABAD3AAAAkQMAAAAA&#10;">
                  <v:imagedata r:id="rId15" o:title=""/>
                </v:shape>
                <v:shape id="Picture 44317" o:spid="_x0000_s1249" type="#_x0000_t75" style="position:absolute;left:40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UIH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uo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UIHEAAAA3gAAAA8AAAAAAAAAAAAAAAAA&#10;nwIAAGRycy9kb3ducmV2LnhtbFBLBQYAAAAABAAEAPcAAACQAwAAAAA=&#10;">
                  <v:imagedata r:id="rId15" o:title=""/>
                </v:shape>
                <v:shape id="Picture 44319" o:spid="_x0000_s1250" type="#_x0000_t75" style="position:absolute;left:40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YWj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J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WFoxQAAAN4AAAAPAAAAAAAAAAAAAAAA&#10;AJ8CAABkcnMvZG93bnJldi54bWxQSwUGAAAAAAQABAD3AAAAkQMAAAAA&#10;">
                  <v:imagedata r:id="rId15" o:title=""/>
                </v:shape>
                <v:shape id="Picture 44321" o:spid="_x0000_s1251" type="#_x0000_t75" style="position:absolute;left:40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p9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Dp9PEAAAA3gAAAA8AAAAAAAAAAAAAAAAA&#10;nwIAAGRycy9kb3ducmV2LnhtbFBLBQYAAAAABAAEAPcAAACQAwAAAAA=&#10;">
                  <v:imagedata r:id="rId15" o:title=""/>
                </v:shape>
                <v:shape id="Picture 44323" o:spid="_x0000_s1252" type="#_x0000_t75" style="position:absolute;left:41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nD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myjb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w/xQAAAN4AAAAPAAAAAAAAAAAAAAAA&#10;AJ8CAABkcnMvZG93bnJldi54bWxQSwUGAAAAAAQABAD3AAAAkQMAAAAA&#10;">
                  <v:imagedata r:id="rId15" o:title=""/>
                </v:shape>
                <v:shape id="Picture 44325" o:spid="_x0000_s1253" type="#_x0000_t75" style="position:absolute;left:41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od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nyEqf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eKHQxQAAAN4AAAAPAAAAAAAAAAAAAAAA&#10;AJ8CAABkcnMvZG93bnJldi54bWxQSwUGAAAAAAQABAD3AAAAkQMAAAAA&#10;">
                  <v:imagedata r:id="rId15" o:title=""/>
                </v:shape>
                <v:shape id="Picture 44327" o:spid="_x0000_s1254" type="#_x0000_t75" style="position:absolute;left:41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j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mmjzEAAAA3gAAAA8AAAAAAAAAAAAAAAAA&#10;nwIAAGRycy9kb3ducmV2LnhtbFBLBQYAAAAABAAEAPcAAACQAwAAAAA=&#10;">
                  <v:imagedata r:id="rId15" o:title=""/>
                </v:shape>
                <v:shape id="Picture 44329" o:spid="_x0000_s1255" type="#_x0000_t75" style="position:absolute;left:41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q9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R5jt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avVxQAAAN4AAAAPAAAAAAAAAAAAAAAA&#10;AJ8CAABkcnMvZG93bnJldi54bWxQSwUGAAAAAAQABAD3AAAAkQMAAAAA&#10;">
                  <v:imagedata r:id="rId15" o:title=""/>
                </v:shape>
                <v:shape id="Picture 44331" o:spid="_x0000_s1256" type="#_x0000_t75" style="position:absolute;left:41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aMQ7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T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oxDsMAAADeAAAADwAAAAAAAAAAAAAAAACf&#10;AgAAZHJzL2Rvd25yZXYueG1sUEsFBgAAAAAEAAQA9wAAAI8DAAAAAA==&#10;">
                  <v:imagedata r:id="rId15" o:title=""/>
                </v:shape>
                <v:shape id="Picture 44333" o:spid="_x0000_s1257" type="#_x0000_t75" style="position:absolute;left:42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CuLFAAAA3gAAAA8AAABkcnMvZG93bnJldi54bWxEj0Frg0AUhO+F/IflBXqra2uaFusqpWDw&#10;FGiSS24P91Wl7ltxN2r+fbZQyHGYmW+YrFhMLyYaXWdZwXMUgyCure64UXA6lk/vIJxH1thbJgVX&#10;clDkq4cMU21n/qbp4BsRIOxSVNB6P6RSurolgy6yA3Hwfuxo0Ac5NlKPOAe46eVLHG+lwY7DQosD&#10;fbVU/x4uRsHbjrstXs77kvU8XV+58qaslHpcL58fIDwt/h7+b1dawWaTJAn83QlX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ArixQAAAN4AAAAPAAAAAAAAAAAAAAAA&#10;AJ8CAABkcnMvZG93bnJldi54bWxQSwUGAAAAAAQABAD3AAAAkQMAAAAA&#10;">
                  <v:imagedata r:id="rId15" o:title=""/>
                </v:shape>
                <v:shape id="Picture 44335" o:spid="_x0000_s1258" type="#_x0000_t75" style="position:absolute;left:422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Nw3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3S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oTcNxQAAAN4AAAAPAAAAAAAAAAAAAAAA&#10;AJ8CAABkcnMvZG93bnJldi54bWxQSwUGAAAAAAQABAD3AAAAkQMAAAAA&#10;">
                  <v:imagedata r:id="rId15" o:title=""/>
                </v:shape>
                <v:shape id="Picture 44337" o:spid="_x0000_s1259" type="#_x0000_t75" style="position:absolute;left:4243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/DOH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r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8M4cMAAADeAAAADwAAAAAAAAAAAAAAAACf&#10;AgAAZHJzL2Rvd25yZXYueG1sUEsFBgAAAAAEAAQA9wAAAI8DAAAAAA==&#10;">
                  <v:imagedata r:id="rId15" o:title=""/>
                </v:shape>
                <v:shape id="Picture 44339" o:spid="_x0000_s1260" type="#_x0000_t75" style="position:absolute;left:426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PQ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xx9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D0IxQAAAN4AAAAPAAAAAAAAAAAAAAAA&#10;AJ8CAABkcnMvZG93bnJldi54bWxQSwUGAAAAAAQABAD3AAAAkQMAAAAA&#10;">
                  <v:imagedata r:id="rId15" o:title=""/>
                </v:shape>
                <v:shape id="Picture 44341" o:spid="_x0000_s1261" type="#_x0000_t75" style="position:absolute;left:427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QnP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vg7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QnPEAAAA3gAAAA8AAAAAAAAAAAAAAAAA&#10;nwIAAGRycy9kb3ducmV2LnhtbFBLBQYAAAAABAAEAPcAAACQAwAAAAA=&#10;">
                  <v:imagedata r:id="rId15" o:title=""/>
                </v:shape>
                <v:shape id="Picture 44343" o:spid="_x0000_s1262" type="#_x0000_t75" style="position:absolute;left:429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eZ/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ng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CeZ/EAAAA3gAAAA8AAAAAAAAAAAAAAAAA&#10;nwIAAGRycy9kb3ducmV2LnhtbFBLBQYAAAAABAAEAPcAAACQAwAAAAA=&#10;">
                  <v:imagedata r:id="rId15" o:title=""/>
                </v:shape>
                <v:shape id="Picture 44345" o:spid="_x0000_s1263" type="#_x0000_t75" style="position:absolute;left:431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RHD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vgjXs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RHDEAAAA3gAAAA8AAAAAAAAAAAAAAAAA&#10;nwIAAGRycy9kb3ducmV2LnhtbFBLBQYAAAAABAAEAPcAAACQAwAAAAA=&#10;">
                  <v:imagedata r:id="rId15" o:title=""/>
                </v:shape>
                <v:shape id="Picture 44347" o:spid="_x0000_s1264" type="#_x0000_t75" style="position:absolute;left:433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5f5z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jex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X+cxQAAAN4AAAAPAAAAAAAAAAAAAAAA&#10;AJ8CAABkcnMvZG93bnJldi54bWxQSwUGAAAAAAQABAD3AAAAkQMAAAAA&#10;">
                  <v:imagedata r:id="rId15" o:title=""/>
                </v:shape>
                <v:shape id="Picture 44349" o:spid="_x0000_s1265" type="#_x0000_t75" style="position:absolute;left:435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TnX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J4H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6k51xQAAAN4AAAAPAAAAAAAAAAAAAAAA&#10;AJ8CAABkcnMvZG93bnJldi54bWxQSwUGAAAAAAQABAD3AAAAkQMAAAAA&#10;">
                  <v:imagedata r:id="rId15" o:title=""/>
                </v:shape>
                <v:shape id="Picture 44351" o:spid="_x0000_s1266" type="#_x0000_t75" style="position:absolute;left:437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1K7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kmz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dSuxQAAAN4AAAAPAAAAAAAAAAAAAAAA&#10;AJ8CAABkcnMvZG93bnJldi54bWxQSwUGAAAAAAQABAD3AAAAkQMAAAAA&#10;">
                  <v:imagedata r:id="rId15" o:title=""/>
                </v:shape>
                <v:shape id="Picture 44353" o:spid="_x0000_s1267" type="#_x0000_t75" style="position:absolute;left:4389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0L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Tb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2+9CxQAAAN4AAAAPAAAAAAAAAAAAAAAA&#10;AJ8CAABkcnMvZG93bnJldi54bWxQSwUGAAAAAAQABAD3AAAAkQMAAAAA&#10;">
                  <v:imagedata r:id="rId15" o:title=""/>
                </v:shape>
                <v:shape id="Picture 44355" o:spid="_x0000_s1268" type="#_x0000_t75" style="position:absolute;left:440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0q3EAAAA3gAAAA8AAABkcnMvZG93bnJldi54bWxEj0+LwjAUxO/CfofwFvamqX+qUo0iQpee&#10;BHUve3s0z7bYvJQmtvXbbxYEj8PM/IbZ7gdTi45aV1lWMJ1EIIhzqysuFPxc0/EahPPIGmvLpOBJ&#10;Dva7j9EWE217PlN38YUIEHYJKii9bxIpXV6SQTexDXHwbrY16INsC6lb7APc1HIWRUtpsOKwUGJD&#10;x5Ly++VhFKy+uVri4/eUsu67Z8yZN2mm1NfncNiA8DT4d/jVzrSCxWIex/B/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+0q3EAAAA3gAAAA8AAAAAAAAAAAAAAAAA&#10;nwIAAGRycy9kb3ducmV2LnhtbFBLBQYAAAAABAAEAPcAAACQAwAAAAA=&#10;">
                  <v:imagedata r:id="rId15" o:title=""/>
                </v:shape>
                <v:shape id="Picture 44357" o:spid="_x0000_s1269" type="#_x0000_t75" style="position:absolute;left:442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6UH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lG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6UHEAAAA3gAAAA8AAAAAAAAAAAAAAAAA&#10;nwIAAGRycy9kb3ducmV2LnhtbFBLBQYAAAAABAAEAPcAAACQAwAAAAA=&#10;">
                  <v:imagedata r:id="rId15" o:title=""/>
                </v:shape>
                <v:shape id="Picture 44359" o:spid="_x0000_s1270" type="#_x0000_t75" style="position:absolute;left:444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2Kj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Jc/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9ioxQAAAN4AAAAPAAAAAAAAAAAAAAAA&#10;AJ8CAABkcnMvZG93bnJldi54bWxQSwUGAAAAAAQABAD3AAAAkQMAAAAA&#10;">
                  <v:imagedata r:id="rId15" o:title=""/>
                </v:shape>
                <v:shape id="Picture 44361" o:spid="_x0000_s1271" type="#_x0000_t75" style="position:absolute;left:446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HhP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Rz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pHhPEAAAA3gAAAA8AAAAAAAAAAAAAAAAA&#10;nwIAAGRycy9kb3ducmV2LnhtbFBLBQYAAAAABAAEAPcAAACQAwAAAAA=&#10;">
                  <v:imagedata r:id="rId15" o:title=""/>
                </v:shape>
                <v:shape id="Picture 44363" o:spid="_x0000_s1272" type="#_x0000_t75" style="position:absolute;left:448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Jf/EAAAA3gAAAA8AAABkcnMvZG93bnJldi54bWxEj0uLwkAQhO+C/2FoYW868ZVdso4iC5Gc&#10;BB8Xb02mNwlmekJmTOK/dxYWPBZV9RW12Q2mFh21rrKsYD6LQBDnVldcKLhe0ukXCOeRNdaWScGT&#10;HOy249EGE217PlF39oUIEHYJKii9bxIpXV6SQTezDXHwfm1r0AfZFlK32Ae4qeUiimJpsOKwUGJD&#10;PyXl9/PDKPg8cBXj43ZMWffdc82ZN2mm1Mdk2H+D8DT4d/i/nWkFq9UyXsLfnXAF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Jf/EAAAA3gAAAA8AAAAAAAAAAAAAAAAA&#10;nwIAAGRycy9kb3ducmV2LnhtbFBLBQYAAAAABAAEAPcAAACQAwAAAAA=&#10;">
                  <v:imagedata r:id="rId15" o:title=""/>
                </v:shape>
                <v:shape id="Picture 44365" o:spid="_x0000_s1273" type="#_x0000_t75" style="position:absolute;left:449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GBDEAAAA3gAAAA8AAABkcnMvZG93bnJldi54bWxEj0+LwjAUxO/CfofwFvamqf+qVKOI0KUn&#10;Qd3L3h7Nsy02L6WJbf32mwXB4zAzv2G2+8HUoqPWVZYVTCcRCOLc6ooLBT/XdLwG4TyyxtoyKXiS&#10;g/3uY7TFRNuez9RdfCEChF2CCkrvm0RKl5dk0E1sQxy8m20N+iDbQuoW+wA3tZxFUSwNVhwWSmzo&#10;WFJ+vzyMgtU3VzE+fk8p6757LjnzJs2U+vocDhsQngb/Dr/amVawWMzjJfzfCVdA7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SGBDEAAAA3gAAAA8AAAAAAAAAAAAAAAAA&#10;nwIAAGRycy9kb3ducmV2LnhtbFBLBQYAAAAABAAEAPcAAACQAwAAAAA=&#10;">
                  <v:imagedata r:id="rId15" o:title=""/>
                </v:shape>
                <v:shape id="Picture 44367" o:spid="_x0000_s1274" type="#_x0000_t75" style="position:absolute;left:451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I/zFAAAA3gAAAA8AAABkcnMvZG93bnJldi54bWxEj81qwzAQhO+FvIPYQG61nCZ1ihslhIKL&#10;T4U6ueS2WFvb1FoZS/57+6pQ6HGYmW+Y43k2rRipd41lBdsoBkFcWt1wpeB2zR5fQDiPrLG1TAoW&#10;cnA+rR6OmGo78SeNha9EgLBLUUHtfZdK6cqaDLrIdsTB+7K9QR9kX0nd4xTgppVPcZxIgw2HhRo7&#10;equp/C4Go+Dwzk2Cw/0jYz2NyzPn3mS5Upv1fHkF4Wn2/+G/dq4V7Pe75AC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CP8xQAAAN4AAAAPAAAAAAAAAAAAAAAA&#10;AJ8CAABkcnMvZG93bnJldi54bWxQSwUGAAAAAAQABAD3AAAAkQMAAAAA&#10;">
                  <v:imagedata r:id="rId15" o:title=""/>
                </v:shape>
                <v:shape id="Picture 44369" o:spid="_x0000_s1275" type="#_x0000_t75" style="position:absolute;left:4536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hXFAAAA3gAAAA8AAABkcnMvZG93bnJldi54bWxEj0Frg0AUhO+F/IflBXpr1qaJbU1WCQWD&#10;p0BsL7093BeVum/F3aj5991AocdhZr5h9tlsOjHS4FrLCp5XEQjiyuqWawVfn/nTGwjnkTV2lknB&#10;jRxk6eJhj4m2E59pLH0tAoRdggoa7/tESlc1ZNCtbE8cvIsdDPogh1rqAacAN51cR1EsDbYcFhrs&#10;6aOh6qe8GgWvR25jvH6fctbTeNty4U1eKPW4nA87EJ5m/x/+axdawWbzEr/D/U6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xIVxQAAAN4AAAAPAAAAAAAAAAAAAAAA&#10;AJ8CAABkcnMvZG93bnJldi54bWxQSwUGAAAAAAQABAD3AAAAkQMAAAAA&#10;">
                  <v:imagedata r:id="rId15" o:title=""/>
                </v:shape>
                <v:shape id="Picture 44371" o:spid="_x0000_s1276" type="#_x0000_t75" style="position:absolute;left:45542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iM7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NYX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iM7EAAAA3gAAAA8AAAAAAAAAAAAAAAAA&#10;nwIAAGRycy9kb3ducmV2LnhtbFBLBQYAAAAABAAEAPcAAACQAwAAAAA=&#10;">
                  <v:imagedata r:id="rId15" o:title=""/>
                </v:shape>
                <v:shape id="Picture 44373" o:spid="_x0000_s1277" type="#_x0000_t75" style="position:absolute;left:45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y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N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6zIsMAAADeAAAADwAAAAAAAAAAAAAAAACf&#10;AgAAZHJzL2Rvd25yZXYueG1sUEsFBgAAAAAEAAQA9wAAAI8DAAAAAA==&#10;">
                  <v:imagedata r:id="rId15" o:title=""/>
                </v:shape>
                <v:shape id="Picture 44375" o:spid="_x0000_s1278" type="#_x0000_t75" style="position:absolute;left:45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s3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1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Ljs3EAAAA3gAAAA8AAAAAAAAAAAAAAAAA&#10;nwIAAGRycy9kb3ducmV2LnhtbFBLBQYAAAAABAAEAPcAAACQAwAAAAA=&#10;">
                  <v:imagedata r:id="rId15" o:title=""/>
                </v:shape>
                <v:shape id="Picture 44377" o:spid="_x0000_s1279" type="#_x0000_t75" style="position:absolute;left:46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tSHFAAAA3gAAAA8AAABkcnMvZG93bnJldi54bWxEj81qwzAQhO+FvIPYQG6NnCa1ixslhIKL&#10;T4U6ueS2WFvb1FoZS/57+6pQ6HGYmW+Y43k2rRipd41lBbttBIK4tLrhSsHtmj2+gHAeWWNrmRQs&#10;5OB8Wj0cMdV24k8aC1+JAGGXooLa+y6V0pU1GXRb2xEH78v2Bn2QfSV1j1OAm1Y+RVEsDTYcFmrs&#10;6K2m8rsYjILknZsYh/tHxnoal2fOvclypTbr+fIKwtPs/8N/7VwrOBz2SQ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bUhxQAAAN4AAAAPAAAAAAAAAAAAAAAA&#10;AJ8CAABkcnMvZG93bnJldi54bWxQSwUGAAAAAAQABAD3AAAAkQMAAAAA&#10;">
                  <v:imagedata r:id="rId15" o:title=""/>
                </v:shape>
                <v:shape id="Picture 44379" o:spid="_x0000_s1280" type="#_x0000_t75" style="position:absolute;left:46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hM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r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hMjEAAAA3gAAAA8AAAAAAAAAAAAAAAAA&#10;nwIAAGRycy9kb3ducmV2LnhtbFBLBQYAAAAABAAEAPcAAACQAwAAAAA=&#10;">
                  <v:imagedata r:id="rId15" o:title=""/>
                </v:shape>
                <v:shape id="Picture 44381" o:spid="_x0000_s1281" type="#_x0000_t75" style="position:absolute;left:46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+On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79XU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l+OnEAAAA3gAAAA8AAAAAAAAAAAAAAAAA&#10;nwIAAGRycy9kb3ducmV2LnhtbFBLBQYAAAAABAAEAPcAAACQAwAAAAA=&#10;">
                  <v:imagedata r:id="rId15" o:title=""/>
                </v:shape>
                <v:shape id="Picture 44383" o:spid="_x0000_s1282" type="#_x0000_t75" style="position:absolute;left:46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wwXFAAAA3gAAAA8AAABkcnMvZG93bnJldi54bWxEj81qwzAQhO+FvoPYQm613MZ1gxMllICL&#10;T4U6ufS2WBvb1FoZS/HP21eBQI/DzHzD7A6z6cRIg2stK3iJYhDEldUt1wrOp/x5A8J5ZI2dZVKw&#10;kIPD/vFhh5m2E3/TWPpaBAi7DBU03veZlK5qyKCLbE8cvIsdDPogh1rqAacAN518jeNUGmw5LDTY&#10;07Gh6re8GgXvn9ymeP35yllP4/LGhTd5odTqaf7YgvA0+//wvV1oBUmy3qzhdidcAb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8MFxQAAAN4AAAAPAAAAAAAAAAAAAAAA&#10;AJ8CAABkcnMvZG93bnJldi54bWxQSwUGAAAAAAQABAD3AAAAkQMAAAAA&#10;">
                  <v:imagedata r:id="rId15" o:title=""/>
                </v:shape>
                <v:shape id="Picture 44385" o:spid="_x0000_s1283" type="#_x0000_t75" style="position:absolute;left:46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/ur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N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e/urEAAAA3gAAAA8AAAAAAAAAAAAAAAAA&#10;nwIAAGRycy9kb3ducmV2LnhtbFBLBQYAAAAABAAEAPcAAACQAwAAAAA=&#10;">
                  <v:imagedata r:id="rId15" o:title=""/>
                </v:shape>
                <v:shape id="Picture 44387" o:spid="_x0000_s1284" type="#_x0000_t75" style="position:absolute;left:47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AxQbFAAAA3gAAAA8AAABkcnMvZG93bnJldi54bWxEj81qwzAQhO+BvoPYQm+x3NZxghMllIKD&#10;T4GkvfS2WFvbxFoZS/HP20eFQo7DzHzD7A6TacVAvWssK3iNYhDEpdUNVwq+v/LlBoTzyBpby6Rg&#10;JgeH/dNih5m2I59puPhKBAi7DBXU3neZlK6syaCLbEccvF/bG/RB9pXUPY4Bblr5FsepNNhwWKix&#10;o8+ayuvlZhSsj9ykePs55azHYV5x4U1eKPXyPH1sQXia/CP83y60giR536zh706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MUGxQAAAN4AAAAPAAAAAAAAAAAAAAAA&#10;AJ8CAABkcnMvZG93bnJldi54bWxQSwUGAAAAAAQABAD3AAAAkQMAAAAA&#10;">
                  <v:imagedata r:id="rId15" o:title=""/>
                </v:shape>
                <v:shape id="Picture 44389" o:spid="_x0000_s1285" type="#_x0000_t75" style="position:absolute;left:47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T9O/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Y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T9O/EAAAA3gAAAA8AAAAAAAAAAAAAAAAA&#10;nwIAAGRycy9kb3ducmV2LnhtbFBLBQYAAAAABAAEAPcAAACQAwAAAAA=&#10;">
                  <v:imagedata r:id="rId15" o:title=""/>
                </v:shape>
                <v:shape id="Picture 44391" o:spid="_x0000_s1286" type="#_x0000_t75" style="position:absolute;left:47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bjT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1h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/G40xQAAAN4AAAAPAAAAAAAAAAAAAAAA&#10;AJ8CAABkcnMvZG93bnJldi54bWxQSwUGAAAAAAQABAD3AAAAkQMAAAAA&#10;">
                  <v:imagedata r:id="rId15" o:title=""/>
                </v:shape>
                <v:shape id="Picture 44393" o:spid="_x0000_s1287" type="#_x0000_t75" style="position:absolute;left:47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Vd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f8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YlXYxQAAAN4AAAAPAAAAAAAAAAAAAAAA&#10;AJ8CAABkcnMvZG93bnJldi54bWxQSwUGAAAAAAQABAD3AAAAkQMAAAAA&#10;">
                  <v:imagedata r:id="rId15" o:title=""/>
                </v:shape>
                <v:shape id="Picture 44395" o:spid="_x0000_s1288" type="#_x0000_t75" style="position:absolute;left:47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aDf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PS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2g3xQAAAN4AAAAPAAAAAAAAAAAAAAAA&#10;AJ8CAABkcnMvZG93bnJldi54bWxQSwUGAAAAAAQABAD3AAAAkQMAAAAA&#10;">
                  <v:imagedata r:id="rId15" o:title=""/>
                </v:shape>
                <v:shape id="Picture 44397" o:spid="_x0000_s1289" type="#_x0000_t75" style="position:absolute;left:47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U9v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ZU9vEAAAA3gAAAA8AAAAAAAAAAAAAAAAA&#10;nwIAAGRycy9kb3ducmV2LnhtbFBLBQYAAAAABAAEAPcAAACQAwAAAAA=&#10;">
                  <v:imagedata r:id="rId15" o:title=""/>
                </v:shape>
                <v:shape id="Picture 44399" o:spid="_x0000_s1290" type="#_x0000_t75" style="position:absolute;left:4810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YjL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c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KYjLEAAAA3gAAAA8AAAAAAAAAAAAAAAAA&#10;nwIAAGRycy9kb3ducmV2LnhtbFBLBQYAAAAABAAEAPcAAACQAwAAAAA=&#10;">
                  <v:imagedata r:id="rId15" o:title=""/>
                </v:shape>
                <v:shape id="Picture 44401" o:spid="_x0000_s1291" type="#_x0000_t75" style="position:absolute;left:482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Ntb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SJ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cNtbEAAAA3gAAAA8AAAAAAAAAAAAAAAAA&#10;nwIAAGRycy9kb3ducmV2LnhtbFBLBQYAAAAABAAEAPcAAACQAwAAAAA=&#10;">
                  <v:imagedata r:id="rId15" o:title=""/>
                </v:shape>
                <v:shape id="Picture 44403" o:spid="_x0000_s1292" type="#_x0000_t75" style="position:absolute;left:48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CDTr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x9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06xQAAAN4AAAAPAAAAAAAAAAAAAAAA&#10;AJ8CAABkcnMvZG93bnJldi54bWxQSwUGAAAAAAQABAD3AAAAkQMAAAAA&#10;">
                  <v:imagedata r:id="rId15" o:title=""/>
                </v:shape>
                <v:shape id="Picture 44405" o:spid="_x0000_s1293" type="#_x0000_t75" style="position:absolute;left:48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MNX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mSO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zDVxQAAAN4AAAAPAAAAAAAAAAAAAAAA&#10;AJ8CAABkcnMvZG93bnJldi54bWxQSwUGAAAAAAQABAD3AAAAkQMAAAAA&#10;">
                  <v:imagedata r:id="rId15" o:title=""/>
                </v:shape>
                <v:shape id="Picture 44407" o:spid="_x0000_s1294" type="#_x0000_t75" style="position:absolute;left:48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Czn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SJM/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5CznEAAAA3gAAAA8AAAAAAAAAAAAAAAAA&#10;nwIAAGRycy9kb3ducmV2LnhtbFBLBQYAAAAABAAEAPcAAACQAwAAAAA=&#10;">
                  <v:imagedata r:id="rId15" o:title=""/>
                </v:shape>
                <v:shape id="Picture 44409" o:spid="_x0000_s1295" type="#_x0000_t75" style="position:absolute;left:49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qOtD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mSxA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jrQxQAAAN4AAAAPAAAAAAAAAAAAAAAA&#10;AJ8CAABkcnMvZG93bnJldi54bWxQSwUGAAAAAAQABAD3AAAAkQMAAAAA&#10;">
                  <v:imagedata r:id="rId15" o:title=""/>
                </v:shape>
                <v:shape id="Picture 44411" o:spid="_x0000_s1296" type="#_x0000_t75" style="position:absolute;left:49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oAv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SJY3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FoAvEAAAA3gAAAA8AAAAAAAAAAAAAAAAA&#10;nwIAAGRycy9kb3ducmV2LnhtbFBLBQYAAAAABAAEAPcAAACQAwAAAAA=&#10;">
                  <v:imagedata r:id="rId15" o:title=""/>
                </v:shape>
                <v:shape id="Picture 44413" o:spid="_x0000_s1297" type="#_x0000_t75" style="position:absolute;left:49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m+f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iefs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m+fEAAAA3gAAAA8AAAAAAAAAAAAAAAAA&#10;nwIAAGRycy9kb3ducmV2LnhtbFBLBQYAAAAABAAEAPcAAACQAwAAAAA=&#10;">
                  <v:imagedata r:id="rId15" o:title=""/>
                </v:shape>
                <v:shape id="Picture 44415" o:spid="_x0000_s1298" type="#_x0000_t75" style="position:absolute;left:49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pgj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O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+pgjEAAAA3gAAAA8AAAAAAAAAAAAAAAAA&#10;nwIAAGRycy9kb3ducmV2LnhtbFBLBQYAAAAABAAEAPcAAACQAwAAAAA=&#10;">
                  <v:imagedata r:id="rId15" o:title=""/>
                </v:shape>
                <v:shape id="Picture 44417" o:spid="_x0000_s1299" type="#_x0000_t75" style="position:absolute;left:49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neT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k3s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gneTEAAAA3gAAAA8AAAAAAAAAAAAAAAAA&#10;nwIAAGRycy9kb3ducmV2LnhtbFBLBQYAAAAABAAEAPcAAACQAwAAAAA=&#10;">
                  <v:imagedata r:id="rId15" o:title=""/>
                </v:shape>
                <v:shape id="Picture 44419" o:spid="_x0000_s1300" type="#_x0000_t75" style="position:absolute;left:49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rA3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+g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86wNxQAAAN4AAAAPAAAAAAAAAAAAAAAA&#10;AJ8CAABkcnMvZG93bnJldi54bWxQSwUGAAAAAAQABAD3AAAAkQMAAAAA&#10;">
                  <v:imagedata r:id="rId15" o:title=""/>
                </v:shape>
                <v:shape id="Picture 44421" o:spid="_x0000_s1301" type="#_x0000_t75" style="position:absolute;left:50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arb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qmm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Wq2xQAAAN4AAAAPAAAAAAAAAAAAAAAA&#10;AJ8CAABkcnMvZG93bnJldi54bWxQSwUGAAAAAAQABAD3AAAAkQMAAAAA&#10;">
                  <v:imagedata r:id="rId15" o:title=""/>
                </v:shape>
                <v:shape id="Picture 44423" o:spid="_x0000_s1302" type="#_x0000_t75" style="position:absolute;left:50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UVr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RzPvu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3UVrEAAAA3gAAAA8AAAAAAAAAAAAAAAAA&#10;nwIAAGRycy9kb3ducmV2LnhtbFBLBQYAAAAABAAEAPcAAACQAwAAAAA=&#10;">
                  <v:imagedata r:id="rId15" o:title=""/>
                </v:shape>
                <v:shape id="Picture 44425" o:spid="_x0000_s1303" type="#_x0000_t75" style="position:absolute;left:50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bLX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JvI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bLXEAAAA3gAAAA8AAAAAAAAAAAAAAAAA&#10;nwIAAGRycy9kb3ducmV2LnhtbFBLBQYAAAAABAAEAPcAAACQAwAAAAA=&#10;">
                  <v:imagedata r:id="rId15" o:title=""/>
                </v:shape>
                <v:shape id="Picture 44427" o:spid="_x0000_s1304" type="#_x0000_t75" style="position:absolute;left:50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1n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k3s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V1nEAAAA3gAAAA8AAAAAAAAAAAAAAAAA&#10;nwIAAGRycy9kb3ducmV2LnhtbFBLBQYAAAAABAAEAPcAAACQAwAAAAA=&#10;">
                  <v:imagedata r:id="rId15" o:title=""/>
                </v:shape>
                <v:shape id="Picture 44429" o:spid="_x0000_s1305" type="#_x0000_t75" style="position:absolute;left:50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ZrD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k+w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2awxQAAAN4AAAAPAAAAAAAAAAAAAAAA&#10;AJ8CAABkcnMvZG93bnJldi54bWxQSwUGAAAAAAQABAD3AAAAkQMAAAAA&#10;">
                  <v:imagedata r:id="rId15" o:title=""/>
                </v:shape>
                <v:shape id="Picture 44431" o:spid="_x0000_s1306" type="#_x0000_t75" style="position:absolute;left:51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/Gv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j+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w/GvEAAAA3gAAAA8AAAAAAAAAAAAAAAAA&#10;nwIAAGRycy9kb3ducmV2LnhtbFBLBQYAAAAABAAEAPcAAACQAwAAAAA=&#10;">
                  <v:imagedata r:id="rId15" o:title=""/>
                </v:shape>
                <v:shape id="Picture 44433" o:spid="_x0000_s1307" type="#_x0000_t75" style="position:absolute;left:51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x4f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ji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ux4fEAAAA3gAAAA8AAAAAAAAAAAAAAAAA&#10;nwIAAGRycy9kb3ducmV2LnhtbFBLBQYAAAAABAAEAPcAAACQAwAAAAA=&#10;">
                  <v:imagedata r:id="rId15" o:title=""/>
                </v:shape>
                <v:shape id="Picture 44435" o:spid="_x0000_s1308" type="#_x0000_t75" style="position:absolute;left:51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+mj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j+W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+mjEAAAA3gAAAA8AAAAAAAAAAAAAAAAA&#10;nwIAAGRycy9kb3ducmV2LnhtbFBLBQYAAAAABAAEAPcAAACQAwAAAAA=&#10;">
                  <v:imagedata r:id="rId15" o:title=""/>
                </v:shape>
                <v:shape id="Picture 44437" o:spid="_x0000_s1309" type="#_x0000_t75" style="position:absolute;left:51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wYT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9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cGExQAAAN4AAAAPAAAAAAAAAAAAAAAA&#10;AJ8CAABkcnMvZG93bnJldi54bWxQSwUGAAAAAAQABAD3AAAAkQMAAAAA&#10;">
                  <v:imagedata r:id="rId15" o:title=""/>
                </v:shape>
                <v:shape id="Picture 44439" o:spid="_x0000_s1310" type="#_x0000_t75" style="position:absolute;left:51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8G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n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vBtxQAAAN4AAAAPAAAAAAAAAAAAAAAA&#10;AJ8CAABkcnMvZG93bnJldi54bWxQSwUGAAAAAAQABAD3AAAAkQMAAAAA&#10;">
                  <v:imagedata r:id="rId15" o:title=""/>
                </v:shape>
                <v:shape id="Picture 44441" o:spid="_x0000_s1311" type="#_x0000_t75" style="position:absolute;left:51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jxbCAAAA3gAAAA8AAABkcnMvZG93bnJldi54bWxET8tqwkAU3Rf8h+EK7ppJirUlZhQpRLIS&#10;qt10d8lck2DmTshMHv69IxR6dofz4mT72bRipN41lhUkUQyCuLS64UrBzyV//QThPLLG1jIpuJOD&#10;/W7xkmGq7cTfNJ59JUIJuxQV1N53qZSurMmgi2xHHLSr7Q36QPtK6h6nUG5a+RbHG2mw4bBQY0df&#10;NZW382AUfBy52eDwe8pZT+P9nQtv8kKp1XI+bEF4mv2/+S9daAXrgASed8I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o8WwgAAAN4AAAAPAAAAAAAAAAAAAAAAAJ8C&#10;AABkcnMvZG93bnJldi54bWxQSwUGAAAAAAQABAD3AAAAjgMAAAAA&#10;">
                  <v:imagedata r:id="rId15" o:title=""/>
                </v:shape>
                <v:shape id="Picture 44443" o:spid="_x0000_s1312" type="#_x0000_t75" style="position:absolute;left:52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tPrCAAAA3gAAAA8AAABkcnMvZG93bnJldi54bWxET8tqwzAQvAf6D2ILuSVy2zQJThRTCg4+&#10;Fer00ttibWxTa2Uk+ZG/jwqFzm2YF3PMZtOJkZxvLSt4WicgiCurW64VfF3y1R6ED8gaO8uk4EYe&#10;stPD4oipthN/0liGWsQS9ikqaELoUyl91ZBBv7Y9cdSu1hkMkbpaaodTLDedfE6SrTTYclxosKf3&#10;hqqfcjAKdmdutzh8f+Ssp/H2ykUweaHU8nF+O4AINId/81+60Ao2ES/weydeAX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LT6wgAAAN4AAAAPAAAAAAAAAAAAAAAAAJ8C&#10;AABkcnMvZG93bnJldi54bWxQSwUGAAAAAAQABAD3AAAAjgMAAAAA&#10;">
                  <v:imagedata r:id="rId15" o:title=""/>
                </v:shape>
                <v:shape id="Picture 44445" o:spid="_x0000_s1313" type="#_x0000_t75" style="position:absolute;left:52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iRXBAAAA3gAAAA8AAABkcnMvZG93bnJldi54bWxET8tqwzAQvBfyD2IDudVyS164VkIIuPhU&#10;yOOS22JtbVFrZSzFdv6+KhQyt2FeTL6fbCsG6r1xrOAtSUEQV04brhVcL8XrFoQPyBpbx6TgQR72&#10;u9lLjpl2I59oOIdaxBL2GSpoQugyKX3VkEWfuI44at+utxgi7WupexxjuW3le5qupUXDcaHBjo4N&#10;VT/nu1Ww+WSzxvvtq2A9Do8Vl8EWpVKL+XT4ABFoCk/zf7rUCpYRK/i7E6+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NiRXBAAAA3gAAAA8AAAAAAAAAAAAAAAAAnwIA&#10;AGRycy9kb3ducmV2LnhtbFBLBQYAAAAABAAEAPcAAACNAwAAAAA=&#10;">
                  <v:imagedata r:id="rId15" o:title=""/>
                </v:shape>
                <v:shape id="Picture 44447" o:spid="_x0000_s1314" type="#_x0000_t75" style="position:absolute;left:52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svnBAAAA3gAAAA8AAABkcnMvZG93bnJldi54bWxET8tqwkAU3Qv9h+EW3Omk0kaJjlKElKwK&#10;VTfuLplrMpi5EzJjHn/vFAo9u8N5cXaH0Taip84bxwrelgkI4tJpw5WCyzlfbED4gKyxcUwKJvJw&#10;2L/MdphpN/AP9adQiVjCPkMFdQhtJqUva7Lol64ljtrNdRZDpF0ldYdDLLeNXCVJKi0ajgs1tnSs&#10;qbyfHlbB+otNio/rd8566KcPLoLNC6Xmr+PnFkSgMfyb/9KFVvAesYbfO/EKyP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svnBAAAA3gAAAA8AAAAAAAAAAAAAAAAAnwIA&#10;AGRycy9kb3ducmV2LnhtbFBLBQYAAAAABAAEAPcAAACNAwAAAAA=&#10;">
                  <v:imagedata r:id="rId15" o:title=""/>
                </v:shape>
                <v:shape id="Picture 44449" o:spid="_x0000_s1315" type="#_x0000_t75" style="position:absolute;left:5267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gxDBAAAA3gAAAA8AAABkcnMvZG93bnJldi54bWxET8tqwzAQvAfyD2ILvSVyS5s0TpQQCi4+&#10;FfK49LZYG1vEWhlLfv19VShkbsO8mN1htLXoqfXGsYKXZQKCuHDacKngeskWHyB8QNZYOyYFE3k4&#10;7OezHabaDXyi/hxKEUvYp6igCqFJpfRFRRb90jXEUbu51mKItC2lbnGI5baWr0mykhYNx4UKG/qs&#10;qLifO6tg/cVmhd3Pd8Z66Kd3zoPNcqWen8bjFkSgMTzM/+lcK3iL2MDfnXgF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gxDBAAAA3gAAAA8AAAAAAAAAAAAAAAAAnwIA&#10;AGRycy9kb3ducmV2LnhtbFBLBQYAAAAABAAEAPcAAACNAwAAAAA=&#10;">
                  <v:imagedata r:id="rId15" o:title=""/>
                </v:shape>
                <v:shape id="Picture 44451" o:spid="_x0000_s1316" type="#_x0000_t75" style="position:absolute;left:528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vGcv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NIb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vGcvEAAAA3gAAAA8AAAAAAAAAAAAAAAAA&#10;nwIAAGRycy9kb3ducmV2LnhtbFBLBQYAAAAABAAEAPcAAACQAwAAAAA=&#10;">
                  <v:imagedata r:id="rId15" o:title=""/>
                </v:shape>
                <v:shape id="Picture 44453" o:spid="_x0000_s1317" type="#_x0000_t75" style="position:absolute;left:53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Iif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hefc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xIifEAAAA3gAAAA8AAAAAAAAAAAAAAAAA&#10;nwIAAGRycy9kb3ducmV2LnhtbFBLBQYAAAAABAAEAPcAAACQAwAAAAA=&#10;">
                  <v:imagedata r:id="rId15" o:title=""/>
                </v:shape>
                <v:shape id="Picture 44455" o:spid="_x0000_s1318" type="#_x0000_t75" style="position:absolute;left:53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H8jDAAAA3gAAAA8AAABkcnMvZG93bnJldi54bWxEj0GLwjAUhO+C/yE8YW+aKq0uXaOI0KUn&#10;YdWLt0fzti3bvJQmtvXfG0HY4zAz3zDb/Wga0VPnassKlosIBHFhdc2lguslm3+CcB5ZY2OZFDzI&#10;wX43nWwx1XbgH+rPvhQBwi5FBZX3bSqlKyoy6Ba2JQ7er+0M+iC7UuoOhwA3jVxF0VoarDksVNjS&#10;saLi73w3CjbfXK/xfjtlrIf+kXDuTZYr9TEbD18gPI3+P/xu51pBHMdJAq874Qr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fyMMAAADeAAAADwAAAAAAAAAAAAAAAACf&#10;AgAAZHJzL2Rvd25yZXYueG1sUEsFBgAAAAAEAAQA9wAAAI8DAAAAAA==&#10;">
                  <v:imagedata r:id="rId15" o:title=""/>
                </v:shape>
                <v:shape id="Picture 44457" o:spid="_x0000_s1319" type="#_x0000_t75" style="position:absolute;left:53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JCT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dxsoP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JCTEAAAA3gAAAA8AAAAAAAAAAAAAAAAA&#10;nwIAAGRycy9kb3ducmV2LnhtbFBLBQYAAAAABAAEAPcAAACQAwAAAAA=&#10;">
                  <v:imagedata r:id="rId15" o:title=""/>
                </v:shape>
                <v:shape id="Picture 44459" o:spid="_x0000_s1320" type="#_x0000_t75" style="position:absolute;left:53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Fc3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hef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ZFc3EAAAA3gAAAA8AAAAAAAAAAAAAAAAA&#10;nwIAAGRycy9kb3ducmV2LnhtbFBLBQYAAAAABAAEAPcAAACQAwAAAAA=&#10;">
                  <v:imagedata r:id="rId15" o:title=""/>
                </v:shape>
                <v:shape id="Picture 44461" o:spid="_x0000_s1321" type="#_x0000_t75" style="position:absolute;left:53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D03bDAAAA3gAAAA8AAABkcnMvZG93bnJldi54bWxEj0GLwjAUhO8L/ofwBG9rqtS6dI0iQqUn&#10;QXcv3h7N27Zs81Ka2NZ/bwTB4zAz3zCb3Wga0VPnassKFvMIBHFhdc2lgt+f7PMLhPPIGhvLpOBO&#10;DnbbyccGU20HPlN/8aUIEHYpKqi8b1MpXVGRQTe3LXHw/mxn0AfZlVJ3OAS4aeQyihJpsOawUGFL&#10;h4qK/8vNKFgfuU7wdj1lrIf+vuLcmyxXajYd998gPI3+HX61c60gjuNkAc874Qr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PTdsMAAADeAAAADwAAAAAAAAAAAAAAAACf&#10;AgAAZHJzL2Rvd25yZXYueG1sUEsFBgAAAAAEAAQA9wAAAI8DAAAAAA==&#10;">
                  <v:imagedata r:id="rId15" o:title=""/>
                </v:shape>
                <v:shape id="Picture 44463" o:spid="_x0000_s1322" type="#_x0000_t75" style="position:absolute;left:53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6JrEAAAA3gAAAA8AAABkcnMvZG93bnJldi54bWxEj0FrwkAUhO8F/8PyBG91o6Zpia4iQkpO&#10;QtNeentkX5Ng9m3Irkn8911B8DjMzDfM7jCZVgzUu8aygtUyAkFcWt1wpeDnO3v9AOE8ssbWMim4&#10;kYPDfvayw1Tbkb9oKHwlAoRdigpq77tUSlfWZNAtbUccvD/bG/RB9pXUPY4Bblq5jqJEGmw4LNTY&#10;0amm8lJcjYL3T24SvP6eM9bjcHvj3JssV2oxn45bEJ4m/ww/2rlWEMdxsoH7nXAF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d6JrEAAAA3gAAAA8AAAAAAAAAAAAAAAAA&#10;nwIAAGRycy9kb3ducmV2LnhtbFBLBQYAAAAABAAEAPcAAACQAwAAAAA=&#10;">
                  <v:imagedata r:id="rId15" o:title=""/>
                </v:shape>
                <v:shape id="Picture 44465" o:spid="_x0000_s1323" type="#_x0000_t75" style="position:absolute;left:54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1XXEAAAA3gAAAA8AAABkcnMvZG93bnJldi54bWxEj0+LwjAUxO/CfofwFrxpulK7Uo2yCJWe&#10;BP9c9vZonm2xeSlNbOu33ywIHoeZ+Q2z2Y2mET11rras4GsegSAurK65VHC9ZLMVCOeRNTaWScGT&#10;HOy2H5MNptoOfKL+7EsRIOxSVFB536ZSuqIig25uW+Lg3Wxn0AfZlVJ3OAS4aeQiihJpsOawUGFL&#10;+4qK+/lhFHwfuE7w8XvMWA/9c8m5N1mu1PRz/FmD8DT6d/jVzrWCOI6TJfzfCV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41XXEAAAA3gAAAA8AAAAAAAAAAAAAAAAA&#10;nwIAAGRycy9kb3ducmV2LnhtbFBLBQYAAAAABAAEAPcAAACQAwAAAAA=&#10;">
                  <v:imagedata r:id="rId15" o:title=""/>
                </v:shape>
                <v:shape id="Picture 44467" o:spid="_x0000_s1324" type="#_x0000_t75" style="position:absolute;left:54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m7pnFAAAA3gAAAA8AAABkcnMvZG93bnJldi54bWxEj81qwzAQhO+FvIPYQG61nOLaxY0SQsDF&#10;p0LdXnpbrK1tYq2Mpfjn7aNCocdhZr5hDqfF9GKi0XWWFeyjGARxbXXHjYKvz+LxBYTzyBp7y6Rg&#10;JQen4+bhgLm2M3/QVPlGBAi7HBW03g+5lK5uyaCL7EAcvB87GvRBjo3UI84Bbnr5FMepNNhxWGhx&#10;oEtL9bW6GQXZG3cp3r7fC9bztD5z6U1RKrXbLudXEJ4W/x/+a5daQZIkaQa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Ju6ZxQAAAN4AAAAPAAAAAAAAAAAAAAAA&#10;AJ8CAABkcnMvZG93bnJldi54bWxQSwUGAAAAAAQABAD3AAAAkQMAAAAA&#10;">
                  <v:imagedata r:id="rId15" o:title=""/>
                </v:shape>
                <v:shape id="Picture 44469" o:spid="_x0000_s1325" type="#_x0000_t75" style="position:absolute;left:54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33DEAAAA3gAAAA8AAABkcnMvZG93bnJldi54bWxEj0FrwkAUhO+C/2F5Qm+6UWJso6tIIZJT&#10;odpLb4/sMwlm34bsmsR/7wqFHoeZ+YbZHUbTiJ46V1tWsFxEIIgLq2suFfxcsvk7COeRNTaWScGD&#10;HBz208kOU20H/qb+7EsRIOxSVFB536ZSuqIig25hW+LgXW1n0AfZlVJ3OAS4aeQqihJpsOawUGFL&#10;nxUVt/PdKNicuE7w/vuVsR76x5pzb7JcqbfZeNyC8DT6//BfO9cK4jhOPuB1J1wBu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33DEAAAA3gAAAA8AAAAAAAAAAAAAAAAA&#10;nwIAAGRycy9kb3ducmV2LnhtbFBLBQYAAAAABAAEAPcAAACQAwAAAAA=&#10;">
                  <v:imagedata r:id="rId15" o:title=""/>
                </v:shape>
                <v:shape id="Picture 44471" o:spid="_x0000_s1326" type="#_x0000_t75" style="position:absolute;left:54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av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JkF8P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aRavEAAAA3gAAAA8AAAAAAAAAAAAAAAAA&#10;nwIAAGRycy9kb3ducmV2LnhtbFBLBQYAAAAABAAEAPcAAACQAwAAAAA=&#10;">
                  <v:imagedata r:id="rId15" o:title=""/>
                </v:shape>
                <v:shape id="Picture 44473" o:spid="_x0000_s1327" type="#_x0000_t75" style="position:absolute;left:54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kf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D3v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H5HxQAAAN4AAAAPAAAAAAAAAAAAAAAA&#10;AJ8CAABkcnMvZG93bnJldi54bWxQSwUGAAAAAAQABAD3AAAAkQMAAAAA&#10;">
                  <v:imagedata r:id="rId15" o:title=""/>
                </v:shape>
                <v:shape id="Picture 44475" o:spid="_x0000_s1328" type="#_x0000_t75" style="position:absolute;left:55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Q6j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fxLoH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hQ6jEAAAA3gAAAA8AAAAAAAAAAAAAAAAA&#10;nwIAAGRycy9kb3ducmV2LnhtbFBLBQYAAAAABAAEAPcAAACQAwAAAAA=&#10;">
                  <v:imagedata r:id="rId15" o:title=""/>
                </v:shape>
                <v:shape id="Picture 44477" o:spid="_x0000_s1329" type="#_x0000_t75" style="position:absolute;left:55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/eETEAAAA3gAAAA8AAABkcnMvZG93bnJldi54bWxEj0Frg0AUhO+F/IflBXKra4vVYN2EELB4&#10;KtT2ktvDfVWp+1bcjZp/ny0Uehxm5humOK5mEDNNrres4CmKQRA3VvfcKvj6LB/3IJxH1jhYJgU3&#10;cnA8bB4KzLVd+IPm2rciQNjlqKDzfsyldE1HBl1kR+LgfdvJoA9yaqWecAlwM8jnOE6lwZ7DQocj&#10;nTtqfuqrUZC9cZ/i9fJesl7m2wtX3pSVUrvtenoF4Wn1/+G/dqUVJEmSZfB7J1wBe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/eETEAAAA3gAAAA8AAAAAAAAAAAAAAAAA&#10;nwIAAGRycy9kb3ducmV2LnhtbFBLBQYAAAAABAAEAPcAAACQAwAAAAA=&#10;">
                  <v:imagedata r:id="rId15" o:title=""/>
                </v:shape>
                <v:shape id="Picture 44479" o:spid="_x0000_s1330" type="#_x0000_t75" style="position:absolute;left:55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Sa3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6Xa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sSa3EAAAA3gAAAA8AAAAAAAAAAAAAAAAA&#10;nwIAAGRycy9kb3ducmV2LnhtbFBLBQYAAAAABAAEAPcAAACQAwAAAAA=&#10;">
                  <v:imagedata r:id="rId15" o:title=""/>
                </v:shape>
                <v:shape id="Picture 44481" o:spid="_x0000_s1331" type="#_x0000_t75" style="position:absolute;left:55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NYzEAAAA3gAAAA8AAABkcnMvZG93bnJldi54bWxEj81qwzAQhO+FvIPYQG6N7OI6wY0SQsDF&#10;p0KTXHpbrK1taq2MJf+9fVQo9DjMzDfM4TSbVozUu8aygngbgSAurW64UnC/5c97EM4ja2wtk4KF&#10;HJyOq6cDZtpO/Enj1VciQNhlqKD2vsukdGVNBt3WdsTB+7a9QR9kX0nd4xTgppUvUZRKgw2HhRo7&#10;utRU/lwHo2D3zk2Kw9dHznoal1cuvMkLpTbr+fwGwtPs/8N/7UIrSJJkH8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PNYzEAAAA3gAAAA8AAAAAAAAAAAAAAAAA&#10;nwIAAGRycy9kb3ducmV2LnhtbFBLBQYAAAAABAAEAPcAAACQAwAAAAA=&#10;">
                  <v:imagedata r:id="rId15" o:title=""/>
                </v:shape>
                <v:shape id="Picture 44483" o:spid="_x0000_s1332" type="#_x0000_t75" style="position:absolute;left:55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mDFAAAA3gAAAA8AAABkcnMvZG93bnJldi54bWxEj81qwzAQhO+FvoPYQm+N3NZ1ghPFlIKD&#10;T4E6vfS2WBvbxFoZS/7J20eFQo7DzHzD7LLFdGKiwbWWFbyuIhDEldUt1wp+TvnLBoTzyBo7y6Tg&#10;Sg6y/ePDDlNtZ/6mqfS1CBB2KSpovO9TKV3VkEG3sj1x8M52MOiDHGqpB5wD3HTyLYoSabDlsNBg&#10;T18NVZdyNArWB24THH+POet5un5w4U1eKPX8tHxuQXha/D383y60gjiON+/wdyd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EQ5gxQAAAN4AAAAPAAAAAAAAAAAAAAAA&#10;AJ8CAABkcnMvZG93bnJldi54bWxQSwUGAAAAAAQABAD3AAAAkQMAAAAA&#10;">
                  <v:imagedata r:id="rId15" o:title=""/>
                </v:shape>
                <v:shape id="Picture 44485" o:spid="_x0000_s1333" type="#_x0000_t75" style="position:absolute;left:55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M4/EAAAA3gAAAA8AAABkcnMvZG93bnJldi54bWxEj0GLwjAUhO/C/ofwFrxpulLdUo2yCJWe&#10;BHUv3h7Nsy02L6WJbf33mwXB4zAz3zCb3Wga0VPnassKvuYRCOLC6ppLBb+XbJaAcB5ZY2OZFDzJ&#10;wW77Mdlgqu3AJ+rPvhQBwi5FBZX3bSqlKyoy6Oa2JQ7ezXYGfZBdKXWHQ4CbRi6iaCUN1hwWKmxp&#10;X1FxPz+Mgu8D1yt8XI8Z66F/Ljn3JsuVmn6OP2sQnkb/Dr/auVYQx3GyhP874Qr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0M4/EAAAA3gAAAA8AAAAAAAAAAAAAAAAA&#10;nwIAAGRycy9kb3ducmV2LnhtbFBLBQYAAAAABAAEAPcAAACQAwAAAAA=&#10;">
                  <v:imagedata r:id="rId15" o:title=""/>
                </v:shape>
                <v:shape id="Picture 44487" o:spid="_x0000_s1334" type="#_x0000_t75" style="position:absolute;left:56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CGPEAAAA3gAAAA8AAABkcnMvZG93bnJldi54bWxEj0GLwjAUhO/C/ofwFvamqVKtVKMsC5We&#10;BHUve3s0z7bYvJQmtvXfbwTB4zAz3zDb/Wga0VPnassK5rMIBHFhdc2lgt9LNl2DcB5ZY2OZFDzI&#10;wX73Mdliqu3AJ+rPvhQBwi5FBZX3bSqlKyoy6Ga2JQ7e1XYGfZBdKXWHQ4CbRi6iaCUN1hwWKmzp&#10;p6Lidr4bBcmB6xXe/44Z66F/LDn3JsuV+vocvzcgPI3+HX61c60gjuN1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qCGPEAAAA3gAAAA8AAAAAAAAAAAAAAAAA&#10;nwIAAGRycy9kb3ducmV2LnhtbFBLBQYAAAAABAAEAPcAAACQAwAAAAA=&#10;">
                  <v:imagedata r:id="rId15" o:title=""/>
                </v:shape>
                <v:shape id="Picture 44489" o:spid="_x0000_s1335" type="#_x0000_t75" style="position:absolute;left:56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OYrEAAAA3gAAAA8AAABkcnMvZG93bnJldi54bWxEj0GLwjAUhO+C/yE8wZumSlfdrlFEqPQk&#10;rHrZ26N52xabl9LEtv57syDscZiZb5jtfjC16Kh1lWUFi3kEgji3uuJCwe2azjYgnEfWWFsmBU9y&#10;sN+NR1tMtO35m7qLL0SAsEtQQel9k0jp8pIMurltiIP3a1uDPsi2kLrFPsBNLZdRtJIGKw4LJTZ0&#10;LCm/Xx5GwfrE1QofP+eUdd89PzjzJs2Umk6GwxcIT4P/D7/bmVYQx/HmE/7uhCsgd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5OYrEAAAA3gAAAA8AAAAAAAAAAAAAAAAA&#10;nwIAAGRycy9kb3ducmV2LnhtbFBLBQYAAAAABAAEAPcAAACQAwAAAAA=&#10;">
                  <v:imagedata r:id="rId15" o:title=""/>
                </v:shape>
                <v:shape id="Picture 44491" o:spid="_x0000_s1336" type="#_x0000_t75" style="position:absolute;left:56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o1H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2xp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VqNRxQAAAN4AAAAPAAAAAAAAAAAAAAAA&#10;AJ8CAABkcnMvZG93bnJldi54bWxQSwUGAAAAAAQABAD3AAAAkQMAAAAA&#10;">
                  <v:imagedata r:id="rId15" o:title=""/>
                </v:shape>
                <v:shape id="Picture 44493" o:spid="_x0000_s1337" type="#_x0000_t75" style="position:absolute;left:56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mL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Xs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yJi9xQAAAN4AAAAPAAAAAAAAAAAAAAAA&#10;AJ8CAABkcnMvZG93bnJldi54bWxQSwUGAAAAAAQABAD3AAAAkQMAAAAA&#10;">
                  <v:imagedata r:id="rId15" o:title=""/>
                </v:shape>
                <v:shape id="Picture 44495" o:spid="_x0000_s1338" type="#_x0000_t75" style="position:absolute;left:56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pVL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j+Ws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tpVLEAAAA3gAAAA8AAAAAAAAAAAAAAAAA&#10;nwIAAGRycy9kb3ducmV2LnhtbFBLBQYAAAAABAAEAPcAAACQAwAAAAA=&#10;">
                  <v:imagedata r:id="rId15" o:title=""/>
                </v:shape>
                <v:shape id="Picture 44497" o:spid="_x0000_s1339" type="#_x0000_t75" style="position:absolute;left:57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nr7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7XS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nr7EAAAA3gAAAA8AAAAAAAAAAAAAAAAA&#10;nwIAAGRycy9kb3ducmV2LnhtbFBLBQYAAAAABAAEAPcAAACQAwAAAAA=&#10;">
                  <v:imagedata r:id="rId15" o:title=""/>
                </v:shape>
                <v:shape id="Picture 44499" o:spid="_x0000_s1340" type="#_x0000_t75" style="position:absolute;left:5725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r1fFAAAA3gAAAA8AAABkcnMvZG93bnJldi54bWxEj0Frg0AUhO+F/oflFXpr1haTRuMqpWDx&#10;VEjSS24P90Wl7ltxN2r+fTdQyHGYmW+YrFhMLyYaXWdZwesqAkFcW91xo+DnWL5sQTiPrLG3TAqu&#10;5KDIHx8yTLWdeU/TwTciQNilqKD1fkildHVLBt3KDsTBO9vRoA9ybKQecQ5w08u3KNpIgx2HhRYH&#10;+myp/j1cjIL3L+42eDl9l6zn6brmypuyUur5afnYgfC0+Hv4v11pBXEcJwnc7o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K9XxQAAAN4AAAAPAAAAAAAAAAAAAAAA&#10;AJ8CAABkcnMvZG93bnJldi54bWxQSwUGAAAAAAQABAD3AAAAkQMAAAAA&#10;">
                  <v:imagedata r:id="rId15" o:title=""/>
                </v:shape>
                <v:shape id="Picture 44501" o:spid="_x0000_s1341" type="#_x0000_t75" style="position:absolute;left:574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OUv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tNo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TlLxQAAAN4AAAAPAAAAAAAAAAAAAAAA&#10;AJ8CAABkcnMvZG93bnJldi54bWxQSwUGAAAAAAQABAD3AAAAkQMAAAAA&#10;">
                  <v:imagedata r:id="rId15" o:title=""/>
                </v:shape>
                <v:shape id="Picture 44503" o:spid="_x0000_s1342" type="#_x0000_t75" style="position:absolute;left:57616;width:4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BwzHAAAA3gAAAA8AAABkcnMvZG93bnJldi54bWxEj91qAjEUhO8LvkM4Qu9qtq0WWY1iW0Sh&#10;SKl/14fN6Wbdzcmyibr69EYo9HKYmW+Y8bS1lThR4wvHCp57CQjizOmCcwXbzfxpCMIHZI2VY1Jw&#10;IQ/TSedhjKl2Z/6h0zrkIkLYp6jAhFCnUvrMkEXfczVx9H5dYzFE2eRSN3iOcFvJlyR5kxYLjgsG&#10;a/owlJXro1VQmq+svHyuDntzHdj5Anf6/btS6rHbzkYgArXhP/zXXmoF/f4geYX7nXgF5O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+BwzHAAAA3gAAAA8AAAAAAAAAAAAA&#10;AAAAnwIAAGRycy9kb3ducmV2LnhtbFBLBQYAAAAABAAEAPcAAACTAwAAAAA=&#10;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FA0B5B" w:rsidRDefault="00FA0B5B" w:rsidP="00FA0B5B">
      <w:pPr>
        <w:spacing w:after="54"/>
        <w:ind w:left="286"/>
      </w:pPr>
      <w:r>
        <w:rPr>
          <w:color w:val="365F91"/>
        </w:rPr>
        <w:t xml:space="preserve"> </w:t>
      </w:r>
    </w:p>
    <w:p w:rsidR="00FA0B5B" w:rsidRDefault="00FA0B5B" w:rsidP="00FA0B5B">
      <w:pPr>
        <w:spacing w:before="5"/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296"/>
        <w:jc w:val="center"/>
      </w:pPr>
      <w:r>
        <w:t>Observação: emitir em papel que identifique a licitante</w:t>
      </w:r>
    </w:p>
    <w:p w:rsidR="00A25147" w:rsidRDefault="00A25147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636AF2">
      <w:pPr>
        <w:ind w:right="-11"/>
      </w:pPr>
    </w:p>
    <w:sectPr w:rsidR="009817A4" w:rsidSect="005202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AA" w:rsidRDefault="004D1BAA">
      <w:r>
        <w:separator/>
      </w:r>
    </w:p>
  </w:endnote>
  <w:endnote w:type="continuationSeparator" w:id="0">
    <w:p w:rsidR="004D1BAA" w:rsidRDefault="004D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BC" w:rsidRDefault="00905F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905FBC" w:rsidRDefault="00512B1C" w:rsidP="00E04621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</w:t>
    </w:r>
    <w:bookmarkStart w:id="0" w:name="_GoBack"/>
    <w:bookmarkEnd w:id="0"/>
    <w:r w:rsidRPr="2657C157">
      <w:rPr>
        <w:rFonts w:ascii="Times New Roman" w:hAnsi="Times New Roman" w:cs="Times New Roman"/>
      </w:rPr>
      <w:t>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905FBC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905FBC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BC" w:rsidRDefault="00905F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AA" w:rsidRDefault="004D1BAA">
      <w:r>
        <w:separator/>
      </w:r>
    </w:p>
  </w:footnote>
  <w:footnote w:type="continuationSeparator" w:id="0">
    <w:p w:rsidR="004D1BAA" w:rsidRDefault="004D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BC" w:rsidRDefault="00905F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BC" w:rsidRDefault="00905F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1BAA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AF2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5FBC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44B1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599EE-80DC-4532-A044-12AB57C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3</cp:revision>
  <cp:lastPrinted>2019-04-22T03:00:00Z</cp:lastPrinted>
  <dcterms:created xsi:type="dcterms:W3CDTF">2019-05-08T14:41:00Z</dcterms:created>
  <dcterms:modified xsi:type="dcterms:W3CDTF">2021-06-25T12:42:00Z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