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7" w:rsidRDefault="00A25147" w:rsidP="00A25147">
      <w:pPr>
        <w:ind w:left="981" w:right="-11"/>
      </w:pPr>
    </w:p>
    <w:p w:rsidR="00A25147" w:rsidRDefault="00A25147" w:rsidP="00A25147">
      <w:pPr>
        <w:spacing w:line="235" w:lineRule="auto"/>
        <w:ind w:right="-14"/>
        <w:jc w:val="center"/>
      </w:pPr>
      <w:r>
        <w:rPr>
          <w:rFonts w:eastAsia="Arial" w:cs="Arial"/>
          <w:b/>
        </w:rPr>
        <w:t>ANEXO VI</w:t>
      </w:r>
    </w:p>
    <w:p w:rsidR="00A25147" w:rsidRDefault="00A25147" w:rsidP="00A25147">
      <w:pPr>
        <w:ind w:left="2094" w:right="2385"/>
        <w:jc w:val="center"/>
      </w:pPr>
      <w:r>
        <w:rPr>
          <w:rFonts w:eastAsia="Arial" w:cs="Arial"/>
          <w:b/>
        </w:rPr>
        <w:t xml:space="preserve"> MODELO DE</w:t>
      </w:r>
      <w:r w:rsidR="00925CFD">
        <w:rPr>
          <w:rFonts w:eastAsia="Arial" w:cs="Arial"/>
          <w:b/>
        </w:rPr>
        <w:t xml:space="preserve"> ATESTADO DE VISTORIA PREGÃO 253/2021</w:t>
      </w:r>
      <w:r>
        <w:rPr>
          <w:rFonts w:eastAsia="Arial" w:cs="Arial"/>
          <w:b/>
        </w:rPr>
        <w:t xml:space="preserve"> </w:t>
      </w:r>
    </w:p>
    <w:p w:rsidR="00A25147" w:rsidRDefault="00A25147" w:rsidP="00A25147">
      <w:pPr>
        <w:jc w:val="center"/>
      </w:pPr>
      <w:r>
        <w:rPr>
          <w:rFonts w:eastAsia="Arial" w:cs="Arial"/>
          <w:b/>
        </w:rPr>
        <w:t xml:space="preserve"> </w:t>
      </w:r>
    </w:p>
    <w:p w:rsidR="00A25147" w:rsidRDefault="00A25147" w:rsidP="00A25147">
      <w:pPr>
        <w:spacing w:after="111"/>
      </w:pPr>
      <w:r>
        <w:t xml:space="preserve"> </w:t>
      </w:r>
    </w:p>
    <w:p w:rsidR="00A25147" w:rsidRDefault="00A25147" w:rsidP="00CD7874">
      <w:pPr>
        <w:spacing w:after="109"/>
        <w:ind w:left="10" w:right="425" w:firstLine="698"/>
        <w:jc w:val="both"/>
      </w:pPr>
      <w:r>
        <w:t xml:space="preserve">Atestamos, em atendimento ao previsto no Edital do Pregão Eletrônico </w:t>
      </w:r>
      <w:r w:rsidR="00925CFD">
        <w:rPr>
          <w:rFonts w:eastAsia="Arial" w:cs="Arial"/>
          <w:b/>
        </w:rPr>
        <w:t>253/2021</w:t>
      </w:r>
      <w:r>
        <w:t xml:space="preserve">, que por intermédio do(a) </w:t>
      </w:r>
      <w:proofErr w:type="spellStart"/>
      <w:r>
        <w:t>Sr</w:t>
      </w:r>
      <w:proofErr w:type="spellEnd"/>
      <w:r>
        <w:t xml:space="preserve">(a) __________________________________________________, portador(a) da CPF(MF) nº _________________________ e do RG_________________________________, devidamente credenciado(a) por nossa empresa _____________________________________, vistoriamos o local para a execução do objeto e que somos detentores de todas as informações relativas à sua execução. </w:t>
      </w:r>
    </w:p>
    <w:p w:rsidR="00A25147" w:rsidRDefault="00A25147" w:rsidP="00CD7874">
      <w:pPr>
        <w:spacing w:after="109"/>
        <w:ind w:left="10" w:right="425" w:firstLine="698"/>
        <w:jc w:val="both"/>
      </w:pPr>
      <w:r>
        <w:t xml:space="preserve">Declaramos, </w:t>
      </w:r>
      <w:r>
        <w:tab/>
        <w:t xml:space="preserve">ainda, </w:t>
      </w:r>
      <w:r>
        <w:tab/>
        <w:t xml:space="preserve">que </w:t>
      </w:r>
      <w:r>
        <w:tab/>
        <w:t xml:space="preserve">não </w:t>
      </w:r>
      <w:r>
        <w:tab/>
        <w:t xml:space="preserve">alegaremos </w:t>
      </w:r>
      <w:r>
        <w:tab/>
        <w:t xml:space="preserve">posteriormente </w:t>
      </w:r>
      <w:r>
        <w:tab/>
        <w:t xml:space="preserve">o desconhecimento de fatos evidentes à época da vistoria para solicitar qualquer alteração do valor do contrato que viermos a celebrar, caso a nossa empresa seja a vencedora. </w:t>
      </w:r>
    </w:p>
    <w:p w:rsidR="00A25147" w:rsidRDefault="00A25147" w:rsidP="00A25147">
      <w:pPr>
        <w:ind w:left="10" w:right="5942"/>
      </w:pPr>
      <w:r>
        <w:t xml:space="preserve">                                    </w:t>
      </w: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  <w:r>
        <w:t xml:space="preserve"> Local e data 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____________________________________________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Assinatura e carimbo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(Representante Legal) </w:t>
      </w:r>
    </w:p>
    <w:p w:rsidR="00A25147" w:rsidRDefault="00A25147" w:rsidP="00A25147">
      <w:r>
        <w:t xml:space="preserve"> </w:t>
      </w:r>
    </w:p>
    <w:p w:rsidR="00A25147" w:rsidRDefault="00A25147" w:rsidP="00A25147"/>
    <w:p w:rsidR="00A25147" w:rsidRDefault="00A25147" w:rsidP="00A25147"/>
    <w:p w:rsidR="00A25147" w:rsidRDefault="00A25147" w:rsidP="00A25147">
      <w:pPr>
        <w:ind w:left="10"/>
      </w:pPr>
      <w:r>
        <w:t xml:space="preserve">Visto: </w:t>
      </w:r>
    </w:p>
    <w:p w:rsidR="00A25147" w:rsidRDefault="00A25147" w:rsidP="00A25147"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_______________________________________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Servidor da FUA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Matrícula SIAPE No. __________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  <w:jc w:val="center"/>
      </w:pPr>
      <w:r>
        <w:t>Observação: emitir em papel que identifique a licitante.</w:t>
      </w: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  <w:bookmarkStart w:id="0" w:name="_GoBack"/>
      <w:bookmarkEnd w:id="0"/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C27141">
      <w:pPr>
        <w:ind w:right="-11"/>
      </w:pPr>
    </w:p>
    <w:sectPr w:rsidR="00A25147" w:rsidSect="00520200">
      <w:headerReference w:type="default" r:id="rId11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5C" w:rsidRDefault="004C045C">
      <w:r>
        <w:separator/>
      </w:r>
    </w:p>
  </w:endnote>
  <w:endnote w:type="continuationSeparator" w:id="0">
    <w:p w:rsidR="004C045C" w:rsidRDefault="004C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5C" w:rsidRDefault="004C045C">
      <w:r>
        <w:separator/>
      </w:r>
    </w:p>
  </w:footnote>
  <w:footnote w:type="continuationSeparator" w:id="0">
    <w:p w:rsidR="004C045C" w:rsidRDefault="004C0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45C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436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5CFD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6F2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141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D7874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5C8D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D5D58-AAAE-4476-914F-86CBE4DA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4</cp:revision>
  <cp:lastPrinted>2019-05-15T14:25:00Z</cp:lastPrinted>
  <dcterms:created xsi:type="dcterms:W3CDTF">2019-05-08T14:40:00Z</dcterms:created>
  <dcterms:modified xsi:type="dcterms:W3CDTF">2021-06-25T12:42:00Z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