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PLANO DE TRABALHO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bCs/>
          <w:sz w:val="21"/>
          <w:szCs w:val="21"/>
        </w:rPr>
        <w:t>COOPERAÇÃO TÉCNICO-OPERACIONAL DE PROGRAMA DE ESTÁGIO</w:t>
      </w:r>
    </w:p>
    <w:p>
      <w:pPr>
        <w:pStyle w:val="Normal"/>
        <w:spacing w:before="0" w:after="120"/>
        <w:jc w:val="both"/>
        <w:rPr/>
      </w:pPr>
      <w:r>
        <w:rPr/>
        <w:t>1 –  DADOS CADASTRAIS</w:t>
      </w:r>
    </w:p>
    <w:tbl>
      <w:tblPr>
        <w:tblW w:w="9082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649"/>
        <w:gridCol w:w="374"/>
        <w:gridCol w:w="2491"/>
        <w:gridCol w:w="534"/>
        <w:gridCol w:w="612"/>
        <w:gridCol w:w="2422"/>
      </w:tblGrid>
      <w:tr>
        <w:trPr/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ÓRGÃO/INSTITUIÇÃO DE ENSINO: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/>
              <w:t>FUNDAÇÃO UNIVERSIDADE DO AMAZONAS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CNPJ/MF: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04.378.626/0001-97</w:t>
            </w:r>
          </w:p>
        </w:tc>
      </w:tr>
      <w:tr>
        <w:trPr/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Avenida General Rodrigo Octávio Jordão Ramos, 3000, Coroado-Campus Universitário-Prédio Administrativo da Reitoria-Setor Norte</w:t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Cidade: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Manaus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UF: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Amazonas</w:t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CEP: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69077-000</w:t>
            </w:r>
          </w:p>
        </w:tc>
      </w:tr>
      <w:tr>
        <w:trPr/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DDD/Telefone: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(92) 3305-1482</w:t>
            </w:r>
          </w:p>
        </w:tc>
      </w:tr>
      <w:tr>
        <w:trPr/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Dirigente da Entidade</w:t>
            </w:r>
            <w:r>
              <w:rPr/>
              <w:t xml:space="preserve">: </w:t>
            </w:r>
            <w:r>
              <w:rPr>
                <w:rStyle w:val="Nfaseforte"/>
                <w:b w:val="false"/>
              </w:rPr>
              <w:t>Sylvio Mário Puga Ferreira</w:t>
            </w:r>
          </w:p>
        </w:tc>
      </w:tr>
      <w:tr>
        <w:trPr/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 xml:space="preserve">Representada neste ato por: </w:t>
            </w:r>
          </w:p>
        </w:tc>
      </w:tr>
      <w:tr>
        <w:trPr/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CPF: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RG: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</w: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Cargo: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9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Cidade: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Manaus</w:t>
            </w:r>
          </w:p>
        </w:tc>
        <w:tc>
          <w:tcPr>
            <w:tcW w:w="3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UF: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  <w:t>Amazonas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CEP:</w:t>
            </w:r>
          </w:p>
          <w:p>
            <w:pPr>
              <w:pStyle w:val="Normal"/>
              <w:spacing w:before="40" w:after="40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69060-020</w:t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tbl>
      <w:tblPr>
        <w:tblW w:w="9082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190"/>
        <w:gridCol w:w="826"/>
        <w:gridCol w:w="1845"/>
        <w:gridCol w:w="639"/>
        <w:gridCol w:w="1143"/>
        <w:gridCol w:w="428"/>
        <w:gridCol w:w="2011"/>
      </w:tblGrid>
      <w:tr>
        <w:trPr>
          <w:trHeight w:val="358" w:hRule="atLeast"/>
        </w:trPr>
        <w:tc>
          <w:tcPr>
            <w:tcW w:w="66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  <w:u w:val="single"/>
              </w:rPr>
              <w:t>ÓRGÃO /ENTIDADE (CONCEDENTE)</w:t>
            </w:r>
            <w:r>
              <w:rPr>
                <w:b/>
              </w:rPr>
              <w:t>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CNPJ/</w:t>
            </w:r>
          </w:p>
        </w:tc>
      </w:tr>
      <w:tr>
        <w:trPr>
          <w:trHeight w:val="403" w:hRule="atLeast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Endereço: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Cidade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UF.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CEP</w:t>
            </w:r>
            <w:r>
              <w:rPr/>
              <w:t>:</w:t>
            </w:r>
          </w:p>
          <w:p>
            <w:pPr>
              <w:pStyle w:val="Normal"/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E.A</w:t>
            </w:r>
            <w:r>
              <w:rPr/>
              <w:t>.:</w:t>
            </w:r>
          </w:p>
          <w:p>
            <w:pPr>
              <w:pStyle w:val="Normal"/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4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Nome do Responsável</w:t>
            </w:r>
            <w:r>
              <w:rPr/>
              <w:t xml:space="preserve">: </w:t>
            </w:r>
          </w:p>
          <w:p>
            <w:pPr>
              <w:pStyle w:val="Normal"/>
              <w:spacing w:before="40" w:after="40"/>
              <w:jc w:val="both"/>
              <w:rPr/>
            </w:pPr>
            <w:r>
              <w:rPr/>
            </w:r>
          </w:p>
          <w:p>
            <w:pPr>
              <w:pStyle w:val="Normal"/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 xml:space="preserve">CPF: 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C. I</w:t>
            </w:r>
            <w:r>
              <w:rPr/>
              <w:t xml:space="preserve">: </w:t>
            </w:r>
          </w:p>
          <w:p>
            <w:pPr>
              <w:pStyle w:val="Normal"/>
              <w:spacing w:before="40" w:after="4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rPr/>
            </w:pPr>
            <w:r>
              <w:rPr>
                <w:b/>
              </w:rPr>
              <w:t>Cargo</w:t>
            </w:r>
            <w:r>
              <w:rPr/>
              <w:t>:</w:t>
            </w:r>
          </w:p>
          <w:p>
            <w:pPr>
              <w:pStyle w:val="Normal"/>
              <w:spacing w:before="40" w:after="4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b/>
              </w:rPr>
              <w:t>Função</w:t>
            </w:r>
            <w:r>
              <w:rPr/>
              <w:t>: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Matrícula:</w:t>
            </w:r>
          </w:p>
        </w:tc>
      </w:tr>
      <w:tr>
        <w:trPr/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 xml:space="preserve">Endereço: 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Cidade: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rPr>
                <w:b/>
                <w:b/>
              </w:rPr>
            </w:pPr>
            <w:r>
              <w:rPr>
                <w:b/>
              </w:rPr>
              <w:t>UF:</w:t>
            </w:r>
          </w:p>
        </w:tc>
        <w:tc>
          <w:tcPr>
            <w:tcW w:w="3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CEP: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2 – DESCRIÇÃO DO PROJETO</w:t>
      </w:r>
    </w:p>
    <w:tbl>
      <w:tblPr>
        <w:tblW w:w="90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extodecomentrio"/>
              <w:spacing w:before="0" w:after="200"/>
              <w:jc w:val="both"/>
              <w:rPr>
                <w:bCs/>
                <w:sz w:val="22"/>
                <w:szCs w:val="22"/>
                <w:lang w:val="pt-BR"/>
              </w:rPr>
            </w:pPr>
            <w:r>
              <w:rPr>
                <w:b/>
                <w:bCs/>
                <w:sz w:val="22"/>
                <w:szCs w:val="22"/>
                <w:lang w:val="pt-BR"/>
              </w:rPr>
              <w:t>TÍTULO DO PROJETO:</w:t>
            </w:r>
            <w:r>
              <w:rPr>
                <w:bCs/>
                <w:sz w:val="22"/>
                <w:szCs w:val="22"/>
                <w:lang w:val="pt-BR"/>
              </w:rPr>
              <w:t xml:space="preserve"> Termo de Convênio de Cooperação Técnico-Operacional de Programa de Estágio Obrigatório de alunos regularmente matriculados nos cursos de graduação e pós-graduação </w:t>
            </w:r>
            <w:r>
              <w:rPr>
                <w:bCs/>
                <w:i/>
                <w:sz w:val="22"/>
                <w:szCs w:val="22"/>
                <w:lang w:val="pt-BR"/>
              </w:rPr>
              <w:t>lato sensu</w:t>
            </w:r>
            <w:r>
              <w:rPr>
                <w:bCs/>
                <w:sz w:val="22"/>
                <w:szCs w:val="22"/>
                <w:lang w:val="pt-BR"/>
              </w:rPr>
              <w:t>, excluindo Residências Médica e Multiprofissional, considerando legislação específica, da Universidade Federal do Amazonas, que estejam de acordo com as profissões pertencentes ao quadro funcional, assim como, com a capacidade instalada da CONCEDENTE.</w:t>
            </w:r>
          </w:p>
        </w:tc>
      </w:tr>
      <w:tr>
        <w:trPr>
          <w:trHeight w:val="448" w:hRule="atLeast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PERÍODO DE EXECUÇÃO</w:t>
            </w:r>
            <w:r>
              <w:rPr/>
              <w:t>: 05 (cinco) anos</w:t>
            </w:r>
          </w:p>
        </w:tc>
      </w:tr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both"/>
              <w:rPr/>
            </w:pPr>
            <w:r>
              <w:rPr>
                <w:b/>
              </w:rPr>
              <w:t>INÍCIO:</w:t>
            </w:r>
            <w:r>
              <w:rPr/>
              <w:t xml:space="preserve"> torna-se-á eficaz a partir da data da publicação do respectivo extrato no Diário Oficial da União pela UNIVERSIDADE, podendo ser prorrogado se assim acordarem os partícipes.</w:t>
            </w:r>
          </w:p>
        </w:tc>
      </w:tr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both"/>
              <w:rPr/>
            </w:pPr>
            <w:r>
              <w:rPr>
                <w:b/>
              </w:rPr>
              <w:t>TÉRMINO:</w:t>
            </w:r>
            <w:r>
              <w:rPr/>
              <w:t xml:space="preserve"> tornar-se-á ineficaz após completar 05 (cinco) anos da data da publicação do início de sua vigência.</w:t>
            </w:r>
          </w:p>
        </w:tc>
      </w:tr>
      <w:tr>
        <w:trPr>
          <w:trHeight w:val="2397" w:hRule="atLeast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IDENTIFICAÇÃO DO OBJETO:</w:t>
            </w:r>
          </w:p>
          <w:p>
            <w:pPr>
              <w:pStyle w:val="Normal"/>
              <w:spacing w:lineRule="auto" w:line="240" w:before="0" w:after="200"/>
              <w:ind w:firstLine="567"/>
              <w:jc w:val="both"/>
              <w:rPr>
                <w:b/>
                <w:b/>
              </w:rPr>
            </w:pPr>
            <w:r>
              <w:rPr>
                <w:bCs/>
              </w:rPr>
              <w:t xml:space="preserve">Regime de colaboração técnica para a realização de atividades práticas e estágio curricular não remunerado aos alunos regularmente matriculados nos cursos de graduação e pós-graduação </w:t>
            </w:r>
            <w:r>
              <w:rPr>
                <w:bCs/>
                <w:i/>
              </w:rPr>
              <w:t>lato sensu</w:t>
            </w:r>
            <w:r>
              <w:rPr>
                <w:bCs/>
              </w:rPr>
              <w:t>, excluindo Residências Médica e Multiprofissional, considerando legislação específica, da Universidade Federal do Amazonas, que estejam de acordo com as profissões pertencentes ao quadro funcional, assim como, com a capacidade instalada d</w:t>
            </w:r>
            <w:r>
              <w:rPr/>
              <w:t>as dependências das Unidades que compõem CONCEDENTE</w:t>
            </w:r>
            <w:r>
              <w:rPr>
                <w:bCs/>
              </w:rPr>
              <w:t>.</w:t>
            </w:r>
          </w:p>
        </w:tc>
      </w:tr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JUSTIFICATIVA DA PROPOSTA:</w:t>
            </w:r>
          </w:p>
          <w:p>
            <w:pPr>
              <w:pStyle w:val="Normal"/>
              <w:spacing w:lineRule="auto" w:line="240"/>
              <w:ind w:firstLine="567"/>
              <w:jc w:val="both"/>
              <w:rPr/>
            </w:pPr>
            <w:r>
              <w:rPr>
                <w:rFonts w:cs="Arial"/>
              </w:rPr>
              <w:t>A Universidade Federal do Amazonas, possui atualmente 117 cursos de graduação sendo a sua maioria composta por cursos de bacharelados distribuídos em 20 unidades acadêmicos, sendo 15 na capital e 5 unidades descentralizadas no interior do estado. A maioria dos cursos de graduação da UFAM possui como pré-rogativo para a obtenção do título acadêmico, a realização do estágio curricular cuja carga horária varia de acordo com a peculiaridade do curso. Neste sentido, a UFAM entende o estágio como um instrumento curricular obrigatório e enriquecedor que permite ao aluno o aprofundamento prático da teoria aprendida em sala de aula, e que oportuniza ao aluno a vivência profissionalizante.</w:t>
            </w:r>
          </w:p>
          <w:p>
            <w:pPr>
              <w:pStyle w:val="Normal"/>
              <w:spacing w:lineRule="auto" w:line="240"/>
              <w:ind w:firstLine="567"/>
              <w:jc w:val="both"/>
              <w:rPr>
                <w:rFonts w:cs="Arial"/>
              </w:rPr>
            </w:pPr>
            <w:r>
              <w:rPr>
                <w:rFonts w:cs="Arial"/>
              </w:rPr>
              <w:t>O Estágio é ato educativo escolar supervisionado, desenvolvido no ambiente de trabalho, que visa à preparação para o trabalho produtivo de educandos que estejam freqüentando o ensino regular em instituições de educação superior e nos demais níveis da educação escolar brasileira.</w:t>
            </w:r>
          </w:p>
          <w:p>
            <w:pPr>
              <w:pStyle w:val="Normal"/>
              <w:spacing w:lineRule="auto" w:line="240" w:before="0" w:after="200"/>
              <w:ind w:firstLine="567"/>
              <w:jc w:val="both"/>
              <w:rPr>
                <w:b/>
                <w:b/>
              </w:rPr>
            </w:pPr>
            <w:r>
              <w:rPr>
                <w:rFonts w:cs="Arial"/>
              </w:rPr>
              <w:t>A referida proposição pretende oportunizar Estágio Curricular aos alunos regularmente matriculados e com freqüência regular nos cursos de graduação da UFAM, das diversas áreas do conhecimento, visando à complementação do ensino e da aprendizagem, de modo a constituir-se instrumento de integração para fins de aperfeiçoamento teórico-prático, cultural, científico e social. Independente do aspecto profissionalizante, o estágio curricular pode ser considerado como atividade de extensão, onde os alunos se deparam com a realidade social. Neste contexto, o aluno passa a ter contato com problemas reais da sua comunidade, onde estará analisando e refletindo como poderá atuar como em sua área de trabalho. O estágio curricular permitirá ao aluno, fazer uma leitura mais ampla e crítica de diferentes demandas sociais, com base em dados resultantes da experiência direta. Deve ser um espaço para o desenvolvimento não apenas de habilidades técnicas, mas também para a formação de homens pensantes e conscientes de seu papel social, bem como para desenvolvimento de habilidades.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3 – CRONOGRAMA DE EXECUÇÃO (META, ETAPA OU FASE)</w:t>
      </w:r>
    </w:p>
    <w:tbl>
      <w:tblPr>
        <w:tblW w:w="90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100" w:after="200"/>
              <w:ind w:firstLine="567"/>
              <w:jc w:val="both"/>
              <w:rPr/>
            </w:pPr>
            <w:r>
              <w:rPr/>
              <w:t xml:space="preserve">A cooperação terá vigência por 05 (cinco) anos, prorrogáveis pelo mesmo período, tornando-se eficaz logo após a publicação no Diário Oficial da União pela PRIMEIRA CONVENENTE. Neste período, pretende-se abrir campo de estágio para alunos regularmente matriculados nos cursos de </w:t>
            </w:r>
            <w:r>
              <w:rPr>
                <w:bCs/>
              </w:rPr>
              <w:t xml:space="preserve">graduação e pós-graduação </w:t>
            </w:r>
            <w:r>
              <w:rPr>
                <w:bCs/>
                <w:i/>
              </w:rPr>
              <w:t>lato sensu</w:t>
            </w:r>
            <w:r>
              <w:rPr>
                <w:bCs/>
              </w:rPr>
              <w:t>, excluindo Residências Médica e Multiprofissional, considerando legislação específica, da Universidade Federal do Amazonas, que estejam de acordo com as profissões pertencentes ao quadro funcional, assim como, com a capacidade instalada da CONCEDENTE.</w:t>
            </w:r>
          </w:p>
          <w:p>
            <w:pPr>
              <w:pStyle w:val="Normal"/>
              <w:spacing w:lineRule="auto" w:line="240" w:before="100" w:after="200"/>
              <w:ind w:firstLine="567"/>
              <w:jc w:val="both"/>
              <w:rPr/>
            </w:pPr>
            <w:r>
              <w:rPr/>
              <w:t>Os estágios serão planejados semestralmente, nos quais serão definidos carga horária semanal, período, número de vagas e outras informações pertinentes ao estágio.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4 – ESPECIFICAÇÃO TÉCNICA DO OBJETO:</w:t>
      </w:r>
    </w:p>
    <w:tbl>
      <w:tblPr>
        <w:tblW w:w="90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lineRule="auto" w:line="240" w:before="100" w:after="200"/>
              <w:ind w:firstLine="567"/>
              <w:jc w:val="both"/>
              <w:rPr/>
            </w:pPr>
            <w:r>
              <w:rPr/>
              <w:t xml:space="preserve">O presente termo tem por objetivo o estabelecimento de um regime de colaboração técnica para a realização de atividades práticas e estágio curricular obrigatório e visita técnica dos cursos </w:t>
            </w:r>
            <w:r>
              <w:rPr>
                <w:bCs/>
              </w:rPr>
              <w:t xml:space="preserve">de graduação e pós-graduação </w:t>
            </w:r>
            <w:r>
              <w:rPr>
                <w:bCs/>
                <w:i/>
              </w:rPr>
              <w:t>lato sensu</w:t>
            </w:r>
            <w:r>
              <w:rPr>
                <w:bCs/>
              </w:rPr>
              <w:t xml:space="preserve">, excluindo Residências Médica e Multiprofissional, considerando legislação específica, da Universidade Federal do Amazonas, que estejam de acordo com as profissões pertencentes ao quadro funcional, assim como, com a capacidade instalada </w:t>
            </w:r>
            <w:r>
              <w:rPr/>
              <w:t>da CONCEDENTE, na forma da Legislação vigente.</w:t>
            </w:r>
          </w:p>
          <w:p>
            <w:pPr>
              <w:pStyle w:val="Normal"/>
              <w:suppressAutoHyphens w:val="true"/>
              <w:spacing w:lineRule="auto" w:line="240"/>
              <w:ind w:firstLine="567"/>
              <w:jc w:val="both"/>
              <w:rPr/>
            </w:pPr>
            <w:r>
              <w:rPr/>
              <w:t>Esta relação será realizada pelo regime de cooperação técnico-operacional, em termo o qual será assinado entre os partícipes. No entanto, a execução da atividade será precedida de instrumento formal, estabelecendo o cronograma, número de alunos, turno e carga horária semanal de estágio.</w:t>
            </w:r>
          </w:p>
          <w:p>
            <w:pPr>
              <w:pStyle w:val="Normal"/>
              <w:spacing w:lineRule="auto" w:line="240" w:before="0" w:after="200"/>
              <w:ind w:firstLine="567"/>
              <w:jc w:val="both"/>
              <w:rPr/>
            </w:pPr>
            <w:r>
              <w:rPr/>
              <w:t xml:space="preserve">Para a execução desta atividade, objeto deste plano, serão destacados professores supervisores </w:t>
            </w:r>
            <w:r>
              <w:rPr>
                <w:bCs/>
              </w:rPr>
              <w:t>da Universidade Federal do Amazonas,</w:t>
            </w:r>
            <w:r>
              <w:rPr/>
              <w:t xml:space="preserve"> para supervisionar os alunos nas atividades de estágio, mesmo dentro das dependências da unidade da CONCEDENTE.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tabs>
          <w:tab w:val="left" w:pos="2268" w:leader="none"/>
        </w:tabs>
        <w:jc w:val="both"/>
        <w:rPr>
          <w:b/>
          <w:b/>
        </w:rPr>
      </w:pPr>
      <w:r>
        <w:rPr>
          <w:b/>
        </w:rPr>
        <w:t>5 - OBRIGAÇÕES DA UNIVERSIDADE (FUNDAÇÃO UNIVERSIDADE DO AMAZONAS):</w:t>
      </w:r>
    </w:p>
    <w:tbl>
      <w:tblPr>
        <w:tblW w:w="9082" w:type="dxa"/>
        <w:jc w:val="left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3" w:type="dxa"/>
          <w:bottom w:w="0" w:type="dxa"/>
          <w:right w:w="6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 w:before="100" w:after="200"/>
              <w:ind w:left="425" w:hanging="312"/>
              <w:contextualSpacing/>
              <w:jc w:val="both"/>
              <w:rPr>
                <w:bCs/>
              </w:rPr>
            </w:pPr>
            <w:r>
              <w:rPr>
                <w:bCs/>
              </w:rPr>
              <w:t>Elaborar, através dos Coordenadores dos Estágios, Plano de Atividades, quantitativo e disposição dos docentes e discentes, assim como solicitar previamente à CONCEDENTE, no prazo mínimo de 30 (trinta) dias antes do início de cada semestre letivo, campo de estágio, a ser aprovado, mediante articulação do setor competente das unidades da CONCEDENTE envolvidos com as atividades de estágios;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/>
              <w:ind w:left="425" w:hanging="312"/>
              <w:jc w:val="both"/>
              <w:rPr/>
            </w:pPr>
            <w:r>
              <w:rPr/>
              <w:t>Designar, através da Direção das Unidades Acadêmicas, agentes de estágio, coordenadores de estágio e os professores supervisores responsáveis pelas atividades, encaminhando a designação e o Plano de Atividades de que trata a alínea anterior diretamente à CONCEDENTE;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/>
              <w:ind w:left="425" w:hanging="312"/>
              <w:jc w:val="both"/>
              <w:rPr/>
            </w:pPr>
            <w:r>
              <w:rPr/>
              <w:t xml:space="preserve">Encaminhar à CONCEDENTE a relação dos Professores Supervisores designados para as Unidades; 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/>
              <w:ind w:left="425" w:hanging="312"/>
              <w:jc w:val="both"/>
              <w:rPr/>
            </w:pPr>
            <w:r>
              <w:rPr>
                <w:rFonts w:cs="Calibri"/>
              </w:rPr>
              <w:t xml:space="preserve"> </w:t>
            </w:r>
            <w:r>
              <w:rPr/>
              <w:t xml:space="preserve">Zelar pelo equilíbrio das relações pessoais entre os docentes e discentes da Universidade Federal do Amazonas e servidores de cada Unidade da CONCEDENTE envolvida; 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/>
              <w:ind w:left="425" w:hanging="312"/>
              <w:jc w:val="both"/>
              <w:rPr/>
            </w:pPr>
            <w:r>
              <w:rPr/>
              <w:t xml:space="preserve">Elaborar em conjunto os serviços de orientação e supervisão, quando necessário, bem como atender as solicitações da CONCEDENTE, desde que compatíveis com a execução do estágio; 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/>
              <w:ind w:left="425" w:hanging="312"/>
              <w:jc w:val="both"/>
              <w:rPr/>
            </w:pPr>
            <w:r>
              <w:rPr>
                <w:color w:val="000000"/>
              </w:rPr>
              <w:t xml:space="preserve">Selecionar e apresentar a lista dos professores supervisores e alunos acompanhados dos respectivos documentos necessários para a assinatura do Termo de Compromisso de Estágio </w:t>
            </w:r>
            <w:r>
              <w:rPr/>
              <w:t xml:space="preserve">entre o estagiário e a CONCEDENTE, com a interveniência obrigatória da Universidade </w:t>
              <w:br/>
              <w:t>Federal do Amazonas.</w:t>
            </w:r>
          </w:p>
          <w:p>
            <w:pPr>
              <w:pStyle w:val="PargrafodaLista"/>
              <w:numPr>
                <w:ilvl w:val="0"/>
                <w:numId w:val="3"/>
              </w:numPr>
              <w:tabs>
                <w:tab w:val="left" w:pos="426" w:leader="none"/>
              </w:tabs>
              <w:spacing w:lineRule="auto" w:line="240" w:before="0" w:after="200"/>
              <w:ind w:left="425" w:hanging="312"/>
              <w:contextualSpacing/>
              <w:jc w:val="both"/>
              <w:rPr/>
            </w:pPr>
            <w:r>
              <w:rPr/>
              <w:t>Em caso de estágio obrigatório, providenciar, durante o período de realização de estágio, um seguro de acidente pessoal e individual aos estagiários, nos termos do Inciso IV. do Art. 9º, da Lei nº 11.788/08.</w:t>
            </w:r>
          </w:p>
        </w:tc>
      </w:tr>
    </w:tbl>
    <w:p>
      <w:pPr>
        <w:pStyle w:val="Normal"/>
        <w:autoSpaceDE w:val="false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6 - OBRIGAÇÕES DA CONCEDENTE:</w:t>
      </w:r>
    </w:p>
    <w:tbl>
      <w:tblPr>
        <w:tblW w:w="90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 w:before="100" w:after="200"/>
              <w:ind w:left="426" w:hanging="284"/>
              <w:contextualSpacing/>
              <w:jc w:val="both"/>
              <w:rPr/>
            </w:pPr>
            <w:r>
              <w:rPr/>
              <w:t xml:space="preserve">Executar mediante análise de viabilidade e autorização do setor competente, o programa de estágio e aulas práticas dos cursos </w:t>
            </w:r>
            <w:r>
              <w:rPr>
                <w:bCs/>
              </w:rPr>
              <w:t xml:space="preserve">de graduação e pós-graduação </w:t>
            </w:r>
            <w:r>
              <w:rPr>
                <w:bCs/>
                <w:i/>
              </w:rPr>
              <w:t>lato sensu</w:t>
            </w:r>
            <w:r>
              <w:rPr>
                <w:bCs/>
              </w:rPr>
              <w:t xml:space="preserve">, excluindo Residências Médica e Multiprofissional, considerando legislação específica, que estejam de acordo com as profissões pertencentes ao quadro funcional, assim como, com a capacidade instalada da CONCEDENTE, </w:t>
            </w:r>
            <w:r>
              <w:rPr/>
              <w:t>destinados à formação dos alunos integrantes do corpo discente da Universidade Federal do Amazonas;</w:t>
            </w:r>
          </w:p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/>
              <w:ind w:left="426" w:hanging="284"/>
              <w:jc w:val="both"/>
              <w:rPr/>
            </w:pPr>
            <w:r>
              <w:rPr/>
              <w:t>Disponibilizar conforme a capacidade e a necessidade dos serviços especializados, as unidades que compõem a CONCEDENTE para as atividades de ensino e de aprendizagem, inclusive espaço físico e específico para o desenvolvimento das atividades correspondentes;</w:t>
            </w:r>
          </w:p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/>
              <w:ind w:left="426" w:hanging="284"/>
              <w:jc w:val="both"/>
              <w:rPr/>
            </w:pPr>
            <w:r>
              <w:rPr/>
              <w:t>Autorizar o ingresso e atuação de docentes e discentes credenciados pela Universidade Federal do Amazonas</w:t>
            </w:r>
            <w:r>
              <w:rPr>
                <w:bCs/>
                <w:color w:val="FF0000"/>
              </w:rPr>
              <w:t xml:space="preserve"> </w:t>
            </w:r>
            <w:r>
              <w:rPr/>
              <w:t>no ambiente das unidades;</w:t>
            </w:r>
          </w:p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/>
              <w:ind w:left="426" w:hanging="284"/>
              <w:jc w:val="both"/>
              <w:rPr/>
            </w:pPr>
            <w:r>
              <w:rPr/>
              <w:t>Manter os serviços em condições de funcionamento que permitam o pleno desenvolvimento das atividades práticas de estágio;</w:t>
            </w:r>
          </w:p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/>
              <w:ind w:left="426" w:hanging="284"/>
              <w:jc w:val="both"/>
              <w:rPr/>
            </w:pPr>
            <w:r>
              <w:rPr/>
              <w:t>Zelar pelo equilíbrio das relações pessoais entre o corpo de servidores das unidades da CONCEDENTE e os discentes da Universidade Federal do Amazonas.</w:t>
            </w:r>
          </w:p>
          <w:p>
            <w:pPr>
              <w:pStyle w:val="PargrafodaLista"/>
              <w:numPr>
                <w:ilvl w:val="0"/>
                <w:numId w:val="2"/>
              </w:numPr>
              <w:tabs>
                <w:tab w:val="left" w:pos="426" w:leader="none"/>
              </w:tabs>
              <w:spacing w:lineRule="auto" w:line="240" w:before="0" w:after="200"/>
              <w:ind w:left="426" w:hanging="284"/>
              <w:contextualSpacing/>
              <w:jc w:val="both"/>
              <w:rPr/>
            </w:pPr>
            <w:r>
              <w:rPr/>
              <w:t>Em caso de estágio não obrigatório, providenciar, durante o período de realização de estágio, um seguro de acidente pessoal e individual aos estagiários, nos termos do Inciso IV. do Art. 9º, da Lei nº 11.788/08.</w:t>
            </w:r>
          </w:p>
        </w:tc>
      </w:tr>
    </w:tbl>
    <w:p>
      <w:pPr>
        <w:pStyle w:val="Normal"/>
        <w:autoSpaceDE w:val="false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autoSpaceDE w:val="false"/>
        <w:jc w:val="both"/>
        <w:rPr/>
      </w:pPr>
      <w:r>
        <w:rPr>
          <w:b/>
          <w:bCs/>
          <w:iCs/>
        </w:rPr>
        <w:t>7</w:t>
      </w:r>
      <w:r>
        <w:rPr/>
        <w:t>- DISPOSIÇÕES GERAIS:</w:t>
      </w:r>
    </w:p>
    <w:tbl>
      <w:tblPr>
        <w:tblW w:w="9082" w:type="dxa"/>
        <w:jc w:val="left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3" w:type="dxa"/>
          <w:bottom w:w="0" w:type="dxa"/>
          <w:right w:w="6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uto" w:line="240" w:before="100" w:after="200"/>
              <w:ind w:firstLine="567"/>
              <w:jc w:val="both"/>
              <w:rPr/>
            </w:pPr>
            <w:r>
              <w:rPr/>
              <w:t>Poderão ser exigidos dos partícipes, ainda, em qualquer época ou oportunidade, documentos ou informações complementares que os mesmos entenderem necessários para a continuidade da cooperação técnico-operacional de programa de estágio.</w:t>
            </w:r>
          </w:p>
          <w:p>
            <w:pPr>
              <w:pStyle w:val="Normal"/>
              <w:autoSpaceDE w:val="false"/>
              <w:spacing w:lineRule="auto" w:line="240" w:before="0" w:after="200"/>
              <w:ind w:firstLine="567"/>
              <w:jc w:val="both"/>
              <w:rPr/>
            </w:pPr>
            <w:r>
              <w:rPr>
                <w:bCs/>
              </w:rPr>
              <w:t xml:space="preserve">Os partícipes, ao tomarem conhecimento de qualquer irregularidade, terão 10 (dez) dias para saná-la com a adoção das medidas necessárias para restaurar a normalidade da </w:t>
            </w:r>
            <w:r>
              <w:rPr/>
              <w:t>cooperação técnico-operacional de programa de estágio.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8 – DECLARAÇÃO</w:t>
      </w:r>
    </w:p>
    <w:tbl>
      <w:tblPr>
        <w:tblW w:w="9082" w:type="dxa"/>
        <w:jc w:val="left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3" w:type="dxa"/>
          <w:bottom w:w="0" w:type="dxa"/>
          <w:right w:w="68" w:type="dxa"/>
        </w:tblCellMar>
      </w:tblPr>
      <w:tblGrid>
        <w:gridCol w:w="9082"/>
      </w:tblGrid>
      <w:tr>
        <w:trPr/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rpodetexto2"/>
              <w:spacing w:lineRule="auto" w:line="276"/>
              <w:ind w:firstLine="56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  <w:t>Na qualidade de representante legal da entidade proponente declaro, para fins de prova junto ao Estado do Amazonas, para todos os efeitos e sob penas da Lei que inexiste qualquer débito em mora ou situação de inadimplência com o Tesouro Estadual ou qualquer órgão da Administração Pública, que impeça a execução deste plano de trabalho.</w:t>
            </w:r>
          </w:p>
          <w:p>
            <w:pPr>
              <w:pStyle w:val="Normal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  <w:t>Manaus/Am, _______ de ______________ de 2017.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</w:r>
          </w:p>
          <w:p>
            <w:pPr>
              <w:pStyle w:val="Normal"/>
              <w:spacing w:before="40" w:after="40"/>
              <w:rPr/>
            </w:pPr>
            <w:r>
              <w:rPr/>
            </w:r>
          </w:p>
          <w:p>
            <w:pPr>
              <w:pStyle w:val="Ttulo2"/>
              <w:numPr>
                <w:ilvl w:val="1"/>
                <w:numId w:val="1"/>
              </w:num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  <w:t>Representante da Universidade</w:t>
            </w:r>
          </w:p>
          <w:p>
            <w:pPr>
              <w:pStyle w:val="Normal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(Nome, cargo e assinatura)</w:t>
            </w:r>
          </w:p>
        </w:tc>
      </w:tr>
    </w:tbl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9 – AUTORIZAÇÃO</w:t>
      </w:r>
    </w:p>
    <w:tbl>
      <w:tblPr>
        <w:tblW w:w="9082" w:type="dxa"/>
        <w:jc w:val="left"/>
        <w:tblInd w:w="-75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9082"/>
      </w:tblGrid>
      <w:tr>
        <w:trPr>
          <w:trHeight w:val="170" w:hRule="atLeast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  <w:t>Autorizo na forma proposta.</w:t>
            </w:r>
          </w:p>
          <w:p>
            <w:pPr>
              <w:pStyle w:val="Normal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  <w:t>Manaus/Am, ______ de ______________ de 2017.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</w:r>
          </w:p>
          <w:p>
            <w:pPr>
              <w:pStyle w:val="Normal"/>
              <w:spacing w:before="40" w:after="40"/>
              <w:rPr/>
            </w:pPr>
            <w:r>
              <w:rPr/>
            </w:r>
          </w:p>
          <w:p>
            <w:pPr>
              <w:pStyle w:val="Ttulo2"/>
              <w:numPr>
                <w:ilvl w:val="1"/>
                <w:numId w:val="1"/>
              </w:numPr>
              <w:spacing w:before="40" w:after="4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____________________________________</w:t>
            </w:r>
          </w:p>
          <w:p>
            <w:pPr>
              <w:pStyle w:val="Normal"/>
              <w:spacing w:before="40" w:after="40"/>
              <w:jc w:val="center"/>
              <w:rPr/>
            </w:pPr>
            <w:r>
              <w:rPr/>
              <w:t>Representante da Concedente</w:t>
            </w:r>
          </w:p>
          <w:p>
            <w:pPr>
              <w:pStyle w:val="Normal"/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(Nome, cargo e assinatura)</w:t>
            </w:r>
          </w:p>
        </w:tc>
      </w:tr>
      <w:tr>
        <w:trPr>
          <w:trHeight w:val="170" w:hRule="atLeast"/>
        </w:trPr>
        <w:tc>
          <w:tcPr>
            <w:tcW w:w="9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40" w:after="4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426" w:top="204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/>
        <w:sz w:val="24"/>
        <w:szCs w:val="24"/>
      </w:rPr>
    </w:pPr>
    <w:r>
      <w:drawing>
        <wp:anchor behindDoc="1" distT="0" distB="0" distL="0" distR="114935" simplePos="0" locked="0" layoutInCell="1" allowOverlap="1" relativeHeight="6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773430" cy="892175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6" t="-40" r="-46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89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</w:rPr>
      <w:t>U</w:t>
    </w:r>
    <w:r>
      <w:rPr>
        <w:rFonts w:cs="Arial" w:ascii="Arial" w:hAnsi="Arial"/>
        <w:b/>
        <w:sz w:val="24"/>
        <w:szCs w:val="24"/>
      </w:rPr>
      <w:t>NIVERSIDADE FEDERAL DO AMAZONAS</w:t>
    </w:r>
  </w:p>
  <w:p>
    <w:pPr>
      <w:pStyle w:val="Cabealho"/>
      <w:tabs>
        <w:tab w:val="clear" w:pos="4419"/>
        <w:tab w:val="clear" w:pos="8838"/>
      </w:tabs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607"/>
      </w:pPr>
      <w:rPr>
        <w:bC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pt-BR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240" w:before="0" w:after="0"/>
      <w:outlineLvl w:val="0"/>
    </w:pPr>
    <w:rPr>
      <w:rFonts w:ascii="Tahoma" w:hAnsi="Tahoma" w:eastAsia="Times New Roman" w:cs="Tahoma"/>
      <w:sz w:val="24"/>
      <w:szCs w:val="20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Cs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Fontepargpadro">
    <w:name w:val="Fonte parág. padrão"/>
    <w:qFormat/>
    <w:rPr/>
  </w:style>
  <w:style w:type="character" w:styleId="Ttulo1Char">
    <w:name w:val="Título 1 Char"/>
    <w:qFormat/>
    <w:rPr>
      <w:rFonts w:ascii="Tahoma" w:hAnsi="Tahoma" w:eastAsia="Times New Roman" w:cs="Times New Roman"/>
      <w:sz w:val="24"/>
      <w:szCs w:val="20"/>
      <w:lang w:val="pt-BR"/>
    </w:rPr>
  </w:style>
  <w:style w:type="character" w:styleId="Ttulo2Char">
    <w:name w:val="Título 2 Char"/>
    <w:qFormat/>
    <w:rPr>
      <w:rFonts w:ascii="Cambria" w:hAnsi="Cambria" w:eastAsia="Times New Roman" w:cs="Times New Roman"/>
      <w:b/>
      <w:bCs/>
      <w:color w:val="4F81BD"/>
      <w:sz w:val="26"/>
      <w:szCs w:val="26"/>
      <w:lang w:val="pt-BR"/>
    </w:rPr>
  </w:style>
  <w:style w:type="character" w:styleId="Corpodetexto2Char">
    <w:name w:val="Corpo de texto 2 Char"/>
    <w:qFormat/>
    <w:rPr>
      <w:rFonts w:ascii="Times New Roman" w:hAnsi="Times New Roman" w:eastAsia="Times New Roman" w:cs="Times New Roman"/>
      <w:sz w:val="20"/>
      <w:szCs w:val="20"/>
      <w:lang w:val="pt-BR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rFonts w:eastAsia="Calibri"/>
    </w:rPr>
  </w:style>
  <w:style w:type="character" w:styleId="AssuntodocomentrioChar">
    <w:name w:val="Assunto do comentário Char"/>
    <w:qFormat/>
    <w:rPr>
      <w:rFonts w:eastAsia="Calibri"/>
      <w:b/>
      <w:bCs/>
    </w:rPr>
  </w:style>
  <w:style w:type="character" w:styleId="TextodebaloChar">
    <w:name w:val="Texto de balão Char"/>
    <w:qFormat/>
    <w:rPr>
      <w:rFonts w:ascii="Tahoma" w:hAnsi="Tahoma" w:eastAsia="Calibri" w:cs="Tahoma"/>
      <w:sz w:val="16"/>
      <w:szCs w:val="16"/>
    </w:rPr>
  </w:style>
  <w:style w:type="character" w:styleId="CabealhoChar">
    <w:name w:val="Cabeçalho Char"/>
    <w:qFormat/>
    <w:rPr>
      <w:rFonts w:ascii="Times New Roman" w:hAnsi="Times New Roman" w:eastAsia="Times New Roman" w:cs="Times New Roman"/>
      <w:lang w:val="pt-BR"/>
    </w:rPr>
  </w:style>
  <w:style w:type="character" w:styleId="RodapChar">
    <w:name w:val="Rodapé Char"/>
    <w:qFormat/>
    <w:rPr>
      <w:rFonts w:eastAsia="Calibri"/>
      <w:sz w:val="22"/>
      <w:szCs w:val="22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Parágrafo da Lista"/>
    <w:basedOn w:val="Normal"/>
    <w:qFormat/>
    <w:pPr>
      <w:spacing w:before="0" w:after="200"/>
      <w:ind w:left="720" w:hanging="0"/>
      <w:contextualSpacing/>
    </w:pPr>
    <w:rPr/>
  </w:style>
  <w:style w:type="paragraph" w:styleId="Corpodetexto2">
    <w:name w:val="Corpo de texto 2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</w:rPr>
  </w:style>
  <w:style w:type="paragraph" w:styleId="Textodecomentrio">
    <w:name w:val="Texto de comentário"/>
    <w:basedOn w:val="Normal"/>
    <w:qFormat/>
    <w:pPr/>
    <w:rPr>
      <w:sz w:val="20"/>
      <w:szCs w:val="20"/>
      <w:lang w:val="pt-BR"/>
    </w:rPr>
  </w:style>
  <w:style w:type="paragraph" w:styleId="Assuntodocomentrio">
    <w:name w:val="Assunto do comentário"/>
    <w:basedOn w:val="Textodecomentrio"/>
    <w:next w:val="Textodecomentrio"/>
    <w:qFormat/>
    <w:pPr/>
    <w:rPr>
      <w:b/>
      <w:bCs/>
      <w:lang w:val="pt-BR"/>
    </w:rPr>
  </w:style>
  <w:style w:type="paragraph" w:styleId="Textodebalo">
    <w:name w:val="Texto de balã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pt-BR"/>
    </w:rPr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</w:pPr>
    <w:rPr>
      <w:lang w:val="pt-BR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LibreOffice/6.0.7.3$Linux_X86_64 LibreOffice_project/00m0$Build-3</Application>
  <Pages>3</Pages>
  <Words>1443</Words>
  <Characters>8750</Characters>
  <CharactersWithSpaces>10102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2019-03-19T12:54:00Z</dcterms:created>
  <dc:creator>PROEGNB05</dc:creator>
  <dc:description/>
  <dc:language>pt-BR</dc:language>
  <cp:lastModifiedBy>usuario</cp:lastModifiedBy>
  <cp:lastPrinted>2014-09-19T12:15:00Z</cp:lastPrinted>
  <dcterms:modified xsi:type="dcterms:W3CDTF">2019-03-19T12:54:00Z</dcterms:modified>
  <cp:revision>2</cp:revision>
  <dc:subject/>
  <dc:title/>
</cp:coreProperties>
</file>